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735" w:type="dxa"/>
        <w:tblInd w:w="127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694"/>
        <w:gridCol w:w="4392"/>
        <w:gridCol w:w="781"/>
        <w:gridCol w:w="1767"/>
        <w:gridCol w:w="2167"/>
        <w:gridCol w:w="104"/>
        <w:gridCol w:w="3830"/>
      </w:tblGrid>
      <w:tr w:rsidR="007B1C3F" w14:paraId="5FEFCE74" w14:textId="77777777" w:rsidTr="00E02368">
        <w:trPr>
          <w:trHeight w:val="204"/>
        </w:trPr>
        <w:tc>
          <w:tcPr>
            <w:tcW w:w="2694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6F6C7A6C" w14:textId="77777777" w:rsidR="007B1C3F" w:rsidRPr="00961C48" w:rsidRDefault="00961C48" w:rsidP="001A1EA6">
            <w:pPr>
              <w:pStyle w:val="Heading1"/>
              <w:jc w:val="center"/>
              <w:rPr>
                <w:b/>
              </w:rPr>
            </w:pPr>
            <w:r w:rsidRPr="001A1EA6">
              <w:rPr>
                <w:i/>
                <w:iCs/>
                <w:color w:val="D9D9D9" w:themeColor="background1" w:themeShade="D9"/>
              </w:rPr>
              <w:t>Year</w:t>
            </w:r>
          </w:p>
        </w:tc>
        <w:tc>
          <w:tcPr>
            <w:tcW w:w="13041" w:type="dxa"/>
            <w:gridSpan w:val="6"/>
            <w:shd w:val="clear" w:color="auto" w:fill="FFFFFF" w:themeFill="background1"/>
          </w:tcPr>
          <w:p w14:paraId="2FA1741A" w14:textId="77777777" w:rsidR="007B1C3F" w:rsidRPr="006E5C79" w:rsidRDefault="007B1C3F" w:rsidP="009C0697">
            <w:pPr>
              <w:pStyle w:val="Heading1"/>
            </w:pPr>
            <w:r w:rsidRPr="00961C48">
              <w:t xml:space="preserve">Sow, </w:t>
            </w:r>
            <w:r w:rsidR="004B0788">
              <w:t>Feed</w:t>
            </w:r>
            <w:r w:rsidR="00E02368">
              <w:t>, Grow</w:t>
            </w:r>
            <w:r w:rsidR="004B0788">
              <w:t xml:space="preserve"> &amp; Prune</w:t>
            </w:r>
            <w:r w:rsidRPr="00961C48">
              <w:t xml:space="preserve"> </w:t>
            </w:r>
            <w:r w:rsidR="00C73B30">
              <w:t>Action Plan</w:t>
            </w:r>
          </w:p>
        </w:tc>
      </w:tr>
      <w:tr w:rsidR="007B1C3F" w14:paraId="3EEC5399" w14:textId="77777777" w:rsidTr="00E02368">
        <w:trPr>
          <w:trHeight w:val="204"/>
        </w:trPr>
        <w:tc>
          <w:tcPr>
            <w:tcW w:w="269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0DD01D26" w14:textId="77777777" w:rsidR="007B1C3F" w:rsidRPr="006E5C79" w:rsidRDefault="007B1C3F" w:rsidP="00B3124E">
            <w:pPr>
              <w:pStyle w:val="Heading3"/>
              <w:spacing w:before="80" w:after="80" w:line="240" w:lineRule="auto"/>
            </w:pPr>
            <w:r w:rsidRPr="009D005B">
              <w:t>Ministry Area:</w:t>
            </w:r>
          </w:p>
        </w:tc>
        <w:tc>
          <w:tcPr>
            <w:tcW w:w="5173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14:paraId="03FAE897" w14:textId="77777777" w:rsidR="007B1C3F" w:rsidRPr="00E02368" w:rsidRDefault="007B1C3F" w:rsidP="00E02368">
            <w:pPr>
              <w:pStyle w:val="Heading3"/>
              <w:spacing w:before="80" w:after="80" w:line="240" w:lineRule="auto"/>
              <w:jc w:val="center"/>
              <w:rPr>
                <w:i/>
                <w:iCs/>
              </w:rPr>
            </w:pPr>
            <w:r w:rsidRPr="00E02368">
              <w:rPr>
                <w:i/>
                <w:iCs/>
                <w:color w:val="D9D9D9" w:themeColor="background1" w:themeShade="D9"/>
              </w:rPr>
              <w:t>Ministry Name</w:t>
            </w:r>
          </w:p>
        </w:tc>
        <w:tc>
          <w:tcPr>
            <w:tcW w:w="3934" w:type="dxa"/>
            <w:gridSpan w:val="2"/>
            <w:shd w:val="clear" w:color="auto" w:fill="FFFFFF" w:themeFill="background1"/>
            <w:vAlign w:val="center"/>
          </w:tcPr>
          <w:p w14:paraId="4BB99BA8" w14:textId="77777777" w:rsidR="007B1C3F" w:rsidRPr="006E5C79" w:rsidRDefault="007B1C3F" w:rsidP="00CC0D21">
            <w:pPr>
              <w:pStyle w:val="Heading3"/>
              <w:spacing w:before="80" w:after="80" w:line="240" w:lineRule="auto"/>
              <w:jc w:val="right"/>
            </w:pPr>
            <w:r w:rsidRPr="006C2C18">
              <w:t>Date completed</w:t>
            </w:r>
            <w:r>
              <w:t>/</w:t>
            </w:r>
            <w:r w:rsidRPr="006C2C18">
              <w:t>updated:</w:t>
            </w:r>
          </w:p>
        </w:tc>
        <w:tc>
          <w:tcPr>
            <w:tcW w:w="3934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14:paraId="2A955BB7" w14:textId="77777777" w:rsidR="007B1C3F" w:rsidRPr="006E5C79" w:rsidRDefault="007B1C3F" w:rsidP="00E02368">
            <w:pPr>
              <w:pStyle w:val="Heading3"/>
              <w:spacing w:before="80" w:after="80" w:line="240" w:lineRule="auto"/>
              <w:jc w:val="center"/>
            </w:pPr>
            <w:r w:rsidRPr="00E02368">
              <w:rPr>
                <w:i/>
                <w:iCs/>
                <w:color w:val="D9D9D9" w:themeColor="background1" w:themeShade="D9"/>
              </w:rPr>
              <w:t>Date</w:t>
            </w:r>
          </w:p>
        </w:tc>
      </w:tr>
      <w:tr w:rsidR="007B1C3F" w14:paraId="123B90C6" w14:textId="77777777" w:rsidTr="00E02368">
        <w:tc>
          <w:tcPr>
            <w:tcW w:w="15735" w:type="dxa"/>
            <w:gridSpan w:val="7"/>
            <w:tcBorders>
              <w:bottom w:val="single" w:sz="12" w:space="0" w:color="auto"/>
            </w:tcBorders>
            <w:shd w:val="clear" w:color="auto" w:fill="FFFFFF" w:themeFill="background1"/>
          </w:tcPr>
          <w:p w14:paraId="0B4FDF70" w14:textId="77777777" w:rsidR="007B1C3F" w:rsidRPr="007B1C3F" w:rsidRDefault="007B1C3F" w:rsidP="007B1C3F">
            <w:pPr>
              <w:jc w:val="right"/>
              <w:rPr>
                <w:sz w:val="12"/>
                <w:szCs w:val="12"/>
              </w:rPr>
            </w:pPr>
          </w:p>
        </w:tc>
      </w:tr>
      <w:tr w:rsidR="00E02368" w14:paraId="00669B29" w14:textId="77777777" w:rsidTr="00126C72">
        <w:tc>
          <w:tcPr>
            <w:tcW w:w="1573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000000" w:themeColor="text1"/>
              <w:right w:val="nil"/>
            </w:tcBorders>
            <w:shd w:val="clear" w:color="auto" w:fill="000000" w:themeFill="text1"/>
          </w:tcPr>
          <w:p w14:paraId="122DC18B" w14:textId="77777777" w:rsidR="00E02368" w:rsidRPr="00DB3F34" w:rsidRDefault="00E02368" w:rsidP="00E02368">
            <w:pPr>
              <w:spacing w:before="40" w:after="40" w:line="240" w:lineRule="auto"/>
              <w:rPr>
                <w:sz w:val="32"/>
                <w:szCs w:val="32"/>
              </w:rPr>
            </w:pPr>
            <w:r w:rsidRPr="00DB3F34">
              <w:rPr>
                <w:b/>
                <w:bCs/>
                <w:sz w:val="32"/>
                <w:szCs w:val="32"/>
              </w:rPr>
              <w:t>Sow</w:t>
            </w:r>
          </w:p>
        </w:tc>
      </w:tr>
      <w:tr w:rsidR="007B1C3F" w14:paraId="204599BC" w14:textId="77777777" w:rsidTr="00E02368">
        <w:tc>
          <w:tcPr>
            <w:tcW w:w="7086" w:type="dxa"/>
            <w:gridSpan w:val="2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B5B2711" w14:textId="77777777" w:rsidR="007B1C3F" w:rsidRPr="00C73B30" w:rsidRDefault="007B1C3F" w:rsidP="00DF25BB">
            <w:pPr>
              <w:spacing w:before="40" w:after="40" w:line="240" w:lineRule="auto"/>
              <w:rPr>
                <w:color w:val="000000" w:themeColor="text1"/>
                <w:sz w:val="28"/>
                <w:szCs w:val="28"/>
              </w:rPr>
            </w:pPr>
            <w:r w:rsidRPr="00C73B30">
              <w:rPr>
                <w:color w:val="000000" w:themeColor="text1"/>
                <w:sz w:val="28"/>
                <w:szCs w:val="28"/>
              </w:rPr>
              <w:t>S.M.A.R.T Goals</w:t>
            </w:r>
          </w:p>
        </w:tc>
        <w:tc>
          <w:tcPr>
            <w:tcW w:w="2548" w:type="dxa"/>
            <w:gridSpan w:val="2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2F6B9B3" w14:textId="77777777" w:rsidR="007B1C3F" w:rsidRPr="00C73B30" w:rsidRDefault="007B1C3F" w:rsidP="00DF25BB">
            <w:pPr>
              <w:spacing w:before="40" w:after="40" w:line="240" w:lineRule="auto"/>
              <w:rPr>
                <w:color w:val="000000" w:themeColor="text1"/>
                <w:sz w:val="28"/>
                <w:szCs w:val="28"/>
              </w:rPr>
            </w:pPr>
            <w:r w:rsidRPr="00C73B30">
              <w:rPr>
                <w:color w:val="000000" w:themeColor="text1"/>
                <w:sz w:val="28"/>
                <w:szCs w:val="28"/>
              </w:rPr>
              <w:t>Who</w:t>
            </w:r>
          </w:p>
        </w:tc>
        <w:tc>
          <w:tcPr>
            <w:tcW w:w="2271" w:type="dxa"/>
            <w:gridSpan w:val="2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E3F0049" w14:textId="77777777" w:rsidR="007B1C3F" w:rsidRPr="00C73B30" w:rsidRDefault="007B1C3F" w:rsidP="00DF25BB">
            <w:pPr>
              <w:spacing w:before="40" w:after="40" w:line="240" w:lineRule="auto"/>
              <w:rPr>
                <w:color w:val="000000" w:themeColor="text1"/>
                <w:sz w:val="28"/>
                <w:szCs w:val="28"/>
              </w:rPr>
            </w:pPr>
            <w:r w:rsidRPr="00C73B30">
              <w:rPr>
                <w:color w:val="000000" w:themeColor="text1"/>
                <w:sz w:val="28"/>
                <w:szCs w:val="28"/>
              </w:rPr>
              <w:t>When</w:t>
            </w:r>
          </w:p>
        </w:tc>
        <w:tc>
          <w:tcPr>
            <w:tcW w:w="3830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1FADEE3" w14:textId="77777777" w:rsidR="007B1C3F" w:rsidRPr="00C73B30" w:rsidRDefault="00C73B30" w:rsidP="00DF25BB">
            <w:pPr>
              <w:spacing w:before="40" w:after="40" w:line="240" w:lineRule="auto"/>
              <w:rPr>
                <w:color w:val="000000" w:themeColor="text1"/>
                <w:sz w:val="28"/>
                <w:szCs w:val="28"/>
              </w:rPr>
            </w:pPr>
            <w:r w:rsidRPr="00C73B30">
              <w:rPr>
                <w:color w:val="000000" w:themeColor="text1"/>
                <w:sz w:val="28"/>
                <w:szCs w:val="28"/>
              </w:rPr>
              <w:t>Notes</w:t>
            </w:r>
          </w:p>
        </w:tc>
      </w:tr>
      <w:tr w:rsidR="007B1C3F" w14:paraId="1ED3349F" w14:textId="77777777" w:rsidTr="00E02368">
        <w:tc>
          <w:tcPr>
            <w:tcW w:w="70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9279106" w14:textId="77777777" w:rsidR="007B1C3F" w:rsidRDefault="007B1C3F" w:rsidP="007B1C3F"/>
          <w:p w14:paraId="6DF350D8" w14:textId="77777777" w:rsidR="00C73B30" w:rsidRDefault="00C73B30" w:rsidP="007B1C3F"/>
          <w:p w14:paraId="2A715B1E" w14:textId="77777777" w:rsidR="00C73B30" w:rsidRDefault="00C73B30" w:rsidP="007B1C3F"/>
          <w:p w14:paraId="59C1500F" w14:textId="77777777" w:rsidR="00516338" w:rsidRDefault="00516338" w:rsidP="007B1C3F"/>
          <w:p w14:paraId="68293832" w14:textId="77777777" w:rsidR="00C73B30" w:rsidRDefault="00C73B30" w:rsidP="007B1C3F"/>
        </w:tc>
        <w:tc>
          <w:tcPr>
            <w:tcW w:w="25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05DD3D2" w14:textId="77777777" w:rsidR="007B1C3F" w:rsidRDefault="007B1C3F" w:rsidP="007B1C3F"/>
        </w:tc>
        <w:tc>
          <w:tcPr>
            <w:tcW w:w="22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A93EA37" w14:textId="77777777" w:rsidR="007B1C3F" w:rsidRDefault="007B1C3F" w:rsidP="007B1C3F"/>
        </w:tc>
        <w:tc>
          <w:tcPr>
            <w:tcW w:w="3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78D3266" w14:textId="77777777" w:rsidR="007B1C3F" w:rsidRDefault="007B1C3F" w:rsidP="007B1C3F"/>
        </w:tc>
      </w:tr>
      <w:tr w:rsidR="007B1C3F" w14:paraId="4F483608" w14:textId="77777777" w:rsidTr="00E02368">
        <w:tc>
          <w:tcPr>
            <w:tcW w:w="70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79668C4" w14:textId="77777777" w:rsidR="007B1C3F" w:rsidRDefault="007B1C3F" w:rsidP="007B1C3F"/>
          <w:p w14:paraId="503DF919" w14:textId="77777777" w:rsidR="00C73B30" w:rsidRDefault="00C73B30" w:rsidP="007B1C3F"/>
          <w:p w14:paraId="748A2260" w14:textId="77777777" w:rsidR="00C73B30" w:rsidRDefault="00C73B30" w:rsidP="007B1C3F"/>
          <w:p w14:paraId="7255A519" w14:textId="77777777" w:rsidR="00516338" w:rsidRDefault="00516338" w:rsidP="007B1C3F"/>
          <w:p w14:paraId="5AABA365" w14:textId="77777777" w:rsidR="00B3124E" w:rsidRDefault="00B3124E" w:rsidP="007B1C3F"/>
        </w:tc>
        <w:tc>
          <w:tcPr>
            <w:tcW w:w="25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5A84884" w14:textId="77777777" w:rsidR="007B1C3F" w:rsidRDefault="007B1C3F" w:rsidP="007B1C3F"/>
        </w:tc>
        <w:tc>
          <w:tcPr>
            <w:tcW w:w="22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3F295DE" w14:textId="77777777" w:rsidR="007B1C3F" w:rsidRDefault="007B1C3F" w:rsidP="007B1C3F"/>
        </w:tc>
        <w:tc>
          <w:tcPr>
            <w:tcW w:w="3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C6C3C0B" w14:textId="77777777" w:rsidR="007B1C3F" w:rsidRDefault="007B1C3F" w:rsidP="007B1C3F"/>
        </w:tc>
      </w:tr>
      <w:tr w:rsidR="007B1C3F" w14:paraId="33D7D19B" w14:textId="77777777" w:rsidTr="00E02368">
        <w:tc>
          <w:tcPr>
            <w:tcW w:w="70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04DA80D" w14:textId="77777777" w:rsidR="007B1C3F" w:rsidRDefault="007B1C3F" w:rsidP="007B1C3F"/>
          <w:p w14:paraId="5E34B7B6" w14:textId="77777777" w:rsidR="00C73B30" w:rsidRDefault="00C73B30" w:rsidP="007B1C3F"/>
          <w:p w14:paraId="2778BBC7" w14:textId="77777777" w:rsidR="007F0B08" w:rsidRDefault="007F0B08" w:rsidP="007B1C3F"/>
          <w:p w14:paraId="5DC88208" w14:textId="77777777" w:rsidR="00C73B30" w:rsidRDefault="00C73B30" w:rsidP="007B1C3F"/>
          <w:p w14:paraId="70314458" w14:textId="77777777" w:rsidR="00DB3F34" w:rsidRDefault="00DB3F34" w:rsidP="007B1C3F"/>
        </w:tc>
        <w:tc>
          <w:tcPr>
            <w:tcW w:w="25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D17E333" w14:textId="77777777" w:rsidR="007B1C3F" w:rsidRDefault="007B1C3F" w:rsidP="007B1C3F"/>
        </w:tc>
        <w:tc>
          <w:tcPr>
            <w:tcW w:w="22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873DF7E" w14:textId="77777777" w:rsidR="007B1C3F" w:rsidRDefault="007B1C3F" w:rsidP="007B1C3F"/>
        </w:tc>
        <w:tc>
          <w:tcPr>
            <w:tcW w:w="3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0518E95" w14:textId="77777777" w:rsidR="007B1C3F" w:rsidRDefault="007B1C3F" w:rsidP="007B1C3F"/>
        </w:tc>
      </w:tr>
      <w:tr w:rsidR="007B1C3F" w14:paraId="31D74352" w14:textId="77777777" w:rsidTr="00E02368">
        <w:tc>
          <w:tcPr>
            <w:tcW w:w="70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990FB3A" w14:textId="77777777" w:rsidR="007B1C3F" w:rsidRDefault="007B1C3F" w:rsidP="007B1C3F"/>
          <w:p w14:paraId="4A02CAB1" w14:textId="77777777" w:rsidR="00C73B30" w:rsidRDefault="00C73B30" w:rsidP="007B1C3F"/>
          <w:p w14:paraId="6826D46C" w14:textId="77777777" w:rsidR="007F0B08" w:rsidRDefault="007F0B08" w:rsidP="007B1C3F"/>
          <w:p w14:paraId="34B01132" w14:textId="77777777" w:rsidR="00B3124E" w:rsidRDefault="00B3124E" w:rsidP="007B1C3F"/>
          <w:p w14:paraId="61907C76" w14:textId="77777777" w:rsidR="00DB3F34" w:rsidRDefault="00DB3F34" w:rsidP="007B1C3F"/>
        </w:tc>
        <w:tc>
          <w:tcPr>
            <w:tcW w:w="25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F0397C6" w14:textId="77777777" w:rsidR="007B1C3F" w:rsidRDefault="007B1C3F" w:rsidP="007B1C3F"/>
        </w:tc>
        <w:tc>
          <w:tcPr>
            <w:tcW w:w="22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7E29020" w14:textId="77777777" w:rsidR="007B1C3F" w:rsidRDefault="007B1C3F" w:rsidP="007B1C3F"/>
        </w:tc>
        <w:tc>
          <w:tcPr>
            <w:tcW w:w="3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9BFE594" w14:textId="77777777" w:rsidR="007B1C3F" w:rsidRDefault="007B1C3F" w:rsidP="007B1C3F"/>
        </w:tc>
      </w:tr>
      <w:tr w:rsidR="00E02368" w14:paraId="389493F0" w14:textId="77777777" w:rsidTr="00C21FD1">
        <w:tc>
          <w:tcPr>
            <w:tcW w:w="1573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2A3E717D" w14:textId="77777777" w:rsidR="00E02368" w:rsidRPr="006E5C79" w:rsidRDefault="00E02368" w:rsidP="00E02368">
            <w:pPr>
              <w:spacing w:before="40" w:after="40" w:line="240" w:lineRule="auto"/>
              <w:rPr>
                <w:sz w:val="20"/>
                <w:szCs w:val="20"/>
              </w:rPr>
            </w:pPr>
            <w:r w:rsidRPr="00DB3F34">
              <w:rPr>
                <w:b/>
                <w:bCs/>
                <w:sz w:val="32"/>
                <w:szCs w:val="32"/>
              </w:rPr>
              <w:lastRenderedPageBreak/>
              <w:t>Grow</w:t>
            </w:r>
          </w:p>
        </w:tc>
      </w:tr>
      <w:tr w:rsidR="007B1C3F" w14:paraId="69513F1F" w14:textId="77777777" w:rsidTr="00E02368">
        <w:tc>
          <w:tcPr>
            <w:tcW w:w="70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6FC3BA0" w14:textId="77777777" w:rsidR="007B1C3F" w:rsidRPr="00C73B30" w:rsidRDefault="007B1C3F" w:rsidP="00984A17">
            <w:pPr>
              <w:spacing w:before="40" w:after="40" w:line="240" w:lineRule="auto"/>
              <w:rPr>
                <w:color w:val="000000" w:themeColor="text1"/>
                <w:sz w:val="28"/>
                <w:szCs w:val="28"/>
              </w:rPr>
            </w:pPr>
            <w:r w:rsidRPr="00C73B30">
              <w:rPr>
                <w:color w:val="000000" w:themeColor="text1"/>
                <w:sz w:val="28"/>
                <w:szCs w:val="28"/>
              </w:rPr>
              <w:t>S.M.A.R.T Goals</w:t>
            </w:r>
          </w:p>
        </w:tc>
        <w:tc>
          <w:tcPr>
            <w:tcW w:w="25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5883003" w14:textId="77777777" w:rsidR="007B1C3F" w:rsidRPr="00C73B30" w:rsidRDefault="007B1C3F" w:rsidP="00984A17">
            <w:pPr>
              <w:spacing w:before="40" w:after="40" w:line="240" w:lineRule="auto"/>
              <w:rPr>
                <w:color w:val="000000" w:themeColor="text1"/>
                <w:sz w:val="28"/>
                <w:szCs w:val="28"/>
              </w:rPr>
            </w:pPr>
            <w:r w:rsidRPr="00C73B30">
              <w:rPr>
                <w:color w:val="000000" w:themeColor="text1"/>
                <w:sz w:val="28"/>
                <w:szCs w:val="28"/>
              </w:rPr>
              <w:t>Who</w:t>
            </w:r>
          </w:p>
        </w:tc>
        <w:tc>
          <w:tcPr>
            <w:tcW w:w="22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6901F" w14:textId="77777777" w:rsidR="007B1C3F" w:rsidRPr="00C73B30" w:rsidRDefault="007B1C3F" w:rsidP="00984A17">
            <w:pPr>
              <w:spacing w:before="40" w:after="40" w:line="240" w:lineRule="auto"/>
              <w:rPr>
                <w:color w:val="000000" w:themeColor="text1"/>
                <w:sz w:val="28"/>
                <w:szCs w:val="28"/>
              </w:rPr>
            </w:pPr>
            <w:r w:rsidRPr="00C73B30">
              <w:rPr>
                <w:color w:val="000000" w:themeColor="text1"/>
                <w:sz w:val="28"/>
                <w:szCs w:val="28"/>
              </w:rPr>
              <w:t>When</w:t>
            </w:r>
          </w:p>
        </w:tc>
        <w:tc>
          <w:tcPr>
            <w:tcW w:w="3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4F3D579" w14:textId="77777777" w:rsidR="007B1C3F" w:rsidRPr="00C73B30" w:rsidRDefault="00C73B30" w:rsidP="00984A17">
            <w:pPr>
              <w:spacing w:before="40" w:after="40" w:line="240" w:lineRule="auto"/>
              <w:rPr>
                <w:color w:val="000000" w:themeColor="text1"/>
                <w:sz w:val="28"/>
                <w:szCs w:val="28"/>
              </w:rPr>
            </w:pPr>
            <w:r w:rsidRPr="00C73B30">
              <w:rPr>
                <w:color w:val="000000" w:themeColor="text1"/>
                <w:sz w:val="28"/>
                <w:szCs w:val="28"/>
              </w:rPr>
              <w:t>Notes</w:t>
            </w:r>
          </w:p>
        </w:tc>
      </w:tr>
      <w:tr w:rsidR="007B1C3F" w14:paraId="53B9074B" w14:textId="77777777" w:rsidTr="00E02368">
        <w:tc>
          <w:tcPr>
            <w:tcW w:w="70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CEF82FE" w14:textId="77777777" w:rsidR="007B1C3F" w:rsidRDefault="007B1C3F" w:rsidP="007B1C3F"/>
          <w:p w14:paraId="3B813858" w14:textId="77777777" w:rsidR="00C73B30" w:rsidRDefault="00C73B30" w:rsidP="007B1C3F"/>
          <w:p w14:paraId="675B5B5D" w14:textId="77777777" w:rsidR="007F0B08" w:rsidRDefault="007F0B08" w:rsidP="007B1C3F"/>
          <w:p w14:paraId="36CCDEFE" w14:textId="77777777" w:rsidR="00C73B30" w:rsidRDefault="00C73B30" w:rsidP="007B1C3F"/>
          <w:p w14:paraId="6C9398CD" w14:textId="77777777" w:rsidR="007F0B08" w:rsidRDefault="007F0B08" w:rsidP="007B1C3F"/>
          <w:p w14:paraId="7559EB34" w14:textId="77777777" w:rsidR="00984A17" w:rsidRDefault="00984A17" w:rsidP="007B1C3F"/>
        </w:tc>
        <w:tc>
          <w:tcPr>
            <w:tcW w:w="25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5A1181D" w14:textId="77777777" w:rsidR="007B1C3F" w:rsidRDefault="007B1C3F" w:rsidP="007B1C3F"/>
        </w:tc>
        <w:tc>
          <w:tcPr>
            <w:tcW w:w="22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026CB81" w14:textId="77777777" w:rsidR="007B1C3F" w:rsidRDefault="007B1C3F" w:rsidP="007B1C3F"/>
        </w:tc>
        <w:tc>
          <w:tcPr>
            <w:tcW w:w="3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B59EBD4" w14:textId="77777777" w:rsidR="007B1C3F" w:rsidRDefault="007B1C3F" w:rsidP="007B1C3F"/>
        </w:tc>
      </w:tr>
      <w:tr w:rsidR="007B1C3F" w14:paraId="29D7C65C" w14:textId="77777777" w:rsidTr="00E02368">
        <w:tc>
          <w:tcPr>
            <w:tcW w:w="70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C59BBEF" w14:textId="77777777" w:rsidR="007B1C3F" w:rsidRDefault="007B1C3F" w:rsidP="007B1C3F"/>
          <w:p w14:paraId="198BAB0D" w14:textId="77777777" w:rsidR="00C73B30" w:rsidRDefault="00C73B30" w:rsidP="007B1C3F"/>
          <w:p w14:paraId="1E2DC281" w14:textId="77777777" w:rsidR="00C73B30" w:rsidRDefault="00C73B30" w:rsidP="007B1C3F"/>
          <w:p w14:paraId="5C8B8BDA" w14:textId="77777777" w:rsidR="007F0B08" w:rsidRDefault="007F0B08" w:rsidP="007B1C3F"/>
          <w:p w14:paraId="708124DA" w14:textId="77777777" w:rsidR="007F0B08" w:rsidRDefault="007F0B08" w:rsidP="007B1C3F"/>
          <w:p w14:paraId="256FA64C" w14:textId="77777777" w:rsidR="00C73B30" w:rsidRDefault="00C73B30" w:rsidP="007B1C3F"/>
        </w:tc>
        <w:tc>
          <w:tcPr>
            <w:tcW w:w="25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74B890D" w14:textId="77777777" w:rsidR="007B1C3F" w:rsidRDefault="007B1C3F" w:rsidP="007B1C3F"/>
        </w:tc>
        <w:tc>
          <w:tcPr>
            <w:tcW w:w="22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7D59097" w14:textId="77777777" w:rsidR="007B1C3F" w:rsidRDefault="007B1C3F" w:rsidP="007B1C3F"/>
        </w:tc>
        <w:tc>
          <w:tcPr>
            <w:tcW w:w="3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718B4AB" w14:textId="77777777" w:rsidR="007B1C3F" w:rsidRDefault="007B1C3F" w:rsidP="007B1C3F"/>
        </w:tc>
      </w:tr>
      <w:tr w:rsidR="007B1C3F" w14:paraId="55BF51CD" w14:textId="77777777" w:rsidTr="00E02368">
        <w:tc>
          <w:tcPr>
            <w:tcW w:w="70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5E180C7" w14:textId="77777777" w:rsidR="007B1C3F" w:rsidRDefault="007B1C3F" w:rsidP="007B1C3F"/>
          <w:p w14:paraId="47162577" w14:textId="77777777" w:rsidR="00C73B30" w:rsidRDefault="00C73B30" w:rsidP="007B1C3F"/>
          <w:p w14:paraId="37A81189" w14:textId="77777777" w:rsidR="007F0B08" w:rsidRDefault="007F0B08" w:rsidP="007B1C3F"/>
          <w:p w14:paraId="45B57D4D" w14:textId="77777777" w:rsidR="007F0B08" w:rsidRDefault="007F0B08" w:rsidP="007B1C3F"/>
          <w:p w14:paraId="5E94C637" w14:textId="77777777" w:rsidR="007F0B08" w:rsidRDefault="007F0B08" w:rsidP="007B1C3F"/>
          <w:p w14:paraId="0C85249E" w14:textId="77777777" w:rsidR="00C73B30" w:rsidRDefault="00C73B30" w:rsidP="007B1C3F"/>
        </w:tc>
        <w:tc>
          <w:tcPr>
            <w:tcW w:w="25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ADA85CE" w14:textId="77777777" w:rsidR="007B1C3F" w:rsidRDefault="007B1C3F" w:rsidP="007B1C3F"/>
        </w:tc>
        <w:tc>
          <w:tcPr>
            <w:tcW w:w="22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C4C29D1" w14:textId="77777777" w:rsidR="007B1C3F" w:rsidRDefault="007B1C3F" w:rsidP="007B1C3F"/>
        </w:tc>
        <w:tc>
          <w:tcPr>
            <w:tcW w:w="3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0ED2C09" w14:textId="77777777" w:rsidR="007B1C3F" w:rsidRDefault="007B1C3F" w:rsidP="007B1C3F"/>
        </w:tc>
      </w:tr>
      <w:tr w:rsidR="007B1C3F" w14:paraId="270F8446" w14:textId="77777777" w:rsidTr="00E02368">
        <w:tc>
          <w:tcPr>
            <w:tcW w:w="70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7B1FB1E" w14:textId="77777777" w:rsidR="007B1C3F" w:rsidRDefault="007B1C3F" w:rsidP="007B1C3F"/>
          <w:p w14:paraId="71FB78F9" w14:textId="77777777" w:rsidR="00C73B30" w:rsidRDefault="00C73B30" w:rsidP="007B1C3F"/>
          <w:p w14:paraId="575CE8CF" w14:textId="77777777" w:rsidR="007F0B08" w:rsidRDefault="007F0B08" w:rsidP="007B1C3F"/>
          <w:p w14:paraId="225C2CE3" w14:textId="77777777" w:rsidR="007F0B08" w:rsidRDefault="007F0B08" w:rsidP="007B1C3F"/>
          <w:p w14:paraId="4532B238" w14:textId="77777777" w:rsidR="007F0B08" w:rsidRDefault="007F0B08" w:rsidP="007B1C3F"/>
          <w:p w14:paraId="44EBD932" w14:textId="77777777" w:rsidR="00C73B30" w:rsidRDefault="00C73B30" w:rsidP="007B1C3F"/>
        </w:tc>
        <w:tc>
          <w:tcPr>
            <w:tcW w:w="25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6F83E9D" w14:textId="77777777" w:rsidR="007B1C3F" w:rsidRDefault="007B1C3F" w:rsidP="007B1C3F"/>
        </w:tc>
        <w:tc>
          <w:tcPr>
            <w:tcW w:w="22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C86D2A5" w14:textId="77777777" w:rsidR="007B1C3F" w:rsidRDefault="007B1C3F" w:rsidP="007B1C3F"/>
        </w:tc>
        <w:tc>
          <w:tcPr>
            <w:tcW w:w="3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B4BD3F6" w14:textId="77777777" w:rsidR="007B1C3F" w:rsidRDefault="007B1C3F" w:rsidP="007B1C3F"/>
        </w:tc>
      </w:tr>
      <w:tr w:rsidR="00E02368" w14:paraId="7FBAA5D0" w14:textId="77777777" w:rsidTr="00C172FB">
        <w:tc>
          <w:tcPr>
            <w:tcW w:w="1573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1952274E" w14:textId="77777777" w:rsidR="00E02368" w:rsidRPr="006E5C79" w:rsidRDefault="00E02368" w:rsidP="00E02368">
            <w:pPr>
              <w:spacing w:before="40" w:after="40" w:line="240" w:lineRule="auto"/>
            </w:pPr>
            <w:r w:rsidRPr="00984A17">
              <w:rPr>
                <w:b/>
                <w:bCs/>
                <w:sz w:val="32"/>
                <w:szCs w:val="32"/>
              </w:rPr>
              <w:lastRenderedPageBreak/>
              <w:t>Feed</w:t>
            </w:r>
          </w:p>
        </w:tc>
      </w:tr>
      <w:tr w:rsidR="007B1C3F" w14:paraId="5541781F" w14:textId="77777777" w:rsidTr="00E02368">
        <w:tc>
          <w:tcPr>
            <w:tcW w:w="70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6780B88" w14:textId="77777777" w:rsidR="007B1C3F" w:rsidRPr="00C73B30" w:rsidRDefault="007B1C3F" w:rsidP="00984A17">
            <w:pPr>
              <w:spacing w:before="40" w:after="40" w:line="240" w:lineRule="auto"/>
              <w:rPr>
                <w:color w:val="000000" w:themeColor="text1"/>
                <w:sz w:val="28"/>
                <w:szCs w:val="28"/>
              </w:rPr>
            </w:pPr>
            <w:r w:rsidRPr="00C73B30">
              <w:rPr>
                <w:color w:val="000000" w:themeColor="text1"/>
                <w:sz w:val="28"/>
                <w:szCs w:val="28"/>
              </w:rPr>
              <w:t>S.M.A.R.T Goals</w:t>
            </w:r>
          </w:p>
        </w:tc>
        <w:tc>
          <w:tcPr>
            <w:tcW w:w="25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65F3AB2" w14:textId="77777777" w:rsidR="007B1C3F" w:rsidRPr="00C73B30" w:rsidRDefault="007B1C3F" w:rsidP="00984A17">
            <w:pPr>
              <w:spacing w:before="40" w:after="40" w:line="240" w:lineRule="auto"/>
              <w:rPr>
                <w:color w:val="000000" w:themeColor="text1"/>
                <w:sz w:val="28"/>
                <w:szCs w:val="28"/>
              </w:rPr>
            </w:pPr>
            <w:r w:rsidRPr="00C73B30">
              <w:rPr>
                <w:color w:val="000000" w:themeColor="text1"/>
                <w:sz w:val="28"/>
                <w:szCs w:val="28"/>
              </w:rPr>
              <w:t>Who</w:t>
            </w:r>
          </w:p>
        </w:tc>
        <w:tc>
          <w:tcPr>
            <w:tcW w:w="22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E5B93C7" w14:textId="77777777" w:rsidR="007B1C3F" w:rsidRPr="00C73B30" w:rsidRDefault="007B1C3F" w:rsidP="00984A17">
            <w:pPr>
              <w:spacing w:before="40" w:after="40" w:line="240" w:lineRule="auto"/>
              <w:rPr>
                <w:color w:val="000000" w:themeColor="text1"/>
                <w:sz w:val="28"/>
                <w:szCs w:val="28"/>
              </w:rPr>
            </w:pPr>
            <w:r w:rsidRPr="00C73B30">
              <w:rPr>
                <w:color w:val="000000" w:themeColor="text1"/>
                <w:sz w:val="28"/>
                <w:szCs w:val="28"/>
              </w:rPr>
              <w:t>When</w:t>
            </w:r>
          </w:p>
        </w:tc>
        <w:tc>
          <w:tcPr>
            <w:tcW w:w="3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A4146AF" w14:textId="77777777" w:rsidR="007B1C3F" w:rsidRPr="00C73B30" w:rsidRDefault="00C73B30" w:rsidP="00984A17">
            <w:pPr>
              <w:spacing w:before="40" w:after="4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Notes</w:t>
            </w:r>
          </w:p>
        </w:tc>
      </w:tr>
      <w:tr w:rsidR="007B1C3F" w14:paraId="2269E08E" w14:textId="77777777" w:rsidTr="00E02368">
        <w:tc>
          <w:tcPr>
            <w:tcW w:w="70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BAA2137" w14:textId="77777777" w:rsidR="007B1C3F" w:rsidRDefault="007B1C3F" w:rsidP="007B1C3F"/>
          <w:p w14:paraId="58C920A8" w14:textId="77777777" w:rsidR="00C73B30" w:rsidRDefault="00C73B30" w:rsidP="007B1C3F"/>
          <w:p w14:paraId="36F6B987" w14:textId="77777777" w:rsidR="00C73B30" w:rsidRDefault="00C73B30" w:rsidP="007B1C3F"/>
          <w:p w14:paraId="32384A7C" w14:textId="77777777" w:rsidR="007F0B08" w:rsidRDefault="007F0B08" w:rsidP="007B1C3F"/>
          <w:p w14:paraId="348E33BD" w14:textId="77777777" w:rsidR="007F0B08" w:rsidRDefault="007F0B08" w:rsidP="007B1C3F"/>
          <w:p w14:paraId="4E63B872" w14:textId="77777777" w:rsidR="00C73B30" w:rsidRDefault="00C73B30" w:rsidP="007B1C3F"/>
        </w:tc>
        <w:tc>
          <w:tcPr>
            <w:tcW w:w="25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2A7BEA2" w14:textId="77777777" w:rsidR="007B1C3F" w:rsidRDefault="007B1C3F" w:rsidP="007B1C3F"/>
        </w:tc>
        <w:tc>
          <w:tcPr>
            <w:tcW w:w="22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8494928" w14:textId="77777777" w:rsidR="007B1C3F" w:rsidRDefault="007B1C3F" w:rsidP="007B1C3F"/>
        </w:tc>
        <w:tc>
          <w:tcPr>
            <w:tcW w:w="3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E886A7C" w14:textId="77777777" w:rsidR="007B1C3F" w:rsidRDefault="007B1C3F" w:rsidP="007B1C3F"/>
        </w:tc>
      </w:tr>
      <w:tr w:rsidR="007B1C3F" w14:paraId="73CCC59A" w14:textId="77777777" w:rsidTr="00E02368">
        <w:tc>
          <w:tcPr>
            <w:tcW w:w="70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2D86254" w14:textId="77777777" w:rsidR="007B1C3F" w:rsidRDefault="007B1C3F" w:rsidP="007B1C3F"/>
          <w:p w14:paraId="524119F0" w14:textId="77777777" w:rsidR="00C73B30" w:rsidRDefault="00C73B30" w:rsidP="007B1C3F"/>
          <w:p w14:paraId="268CFBD5" w14:textId="77777777" w:rsidR="00C73B30" w:rsidRDefault="00C73B30" w:rsidP="007B1C3F"/>
          <w:p w14:paraId="09A5E696" w14:textId="77777777" w:rsidR="00C73B30" w:rsidRDefault="00C73B30" w:rsidP="007B1C3F"/>
          <w:p w14:paraId="3C8BB18E" w14:textId="77777777" w:rsidR="007F0B08" w:rsidRDefault="007F0B08" w:rsidP="007B1C3F"/>
          <w:p w14:paraId="56275CBE" w14:textId="77777777" w:rsidR="00C73B30" w:rsidRDefault="00C73B30" w:rsidP="007B1C3F"/>
        </w:tc>
        <w:tc>
          <w:tcPr>
            <w:tcW w:w="25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F1DBBCA" w14:textId="77777777" w:rsidR="007B1C3F" w:rsidRDefault="007B1C3F" w:rsidP="007B1C3F"/>
        </w:tc>
        <w:tc>
          <w:tcPr>
            <w:tcW w:w="22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2BA1B42" w14:textId="77777777" w:rsidR="007B1C3F" w:rsidRDefault="007B1C3F" w:rsidP="007B1C3F"/>
        </w:tc>
        <w:tc>
          <w:tcPr>
            <w:tcW w:w="3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8B49BE0" w14:textId="77777777" w:rsidR="007B1C3F" w:rsidRDefault="007B1C3F" w:rsidP="007B1C3F"/>
        </w:tc>
      </w:tr>
      <w:tr w:rsidR="007B1C3F" w14:paraId="0C88D521" w14:textId="77777777" w:rsidTr="00E02368">
        <w:tc>
          <w:tcPr>
            <w:tcW w:w="70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1C58DFF" w14:textId="77777777" w:rsidR="007B1C3F" w:rsidRDefault="007B1C3F" w:rsidP="007B1C3F"/>
          <w:p w14:paraId="62E53C96" w14:textId="77777777" w:rsidR="00C73B30" w:rsidRDefault="00C73B30" w:rsidP="007B1C3F"/>
          <w:p w14:paraId="0F52353D" w14:textId="77777777" w:rsidR="00C73B30" w:rsidRDefault="00C73B30" w:rsidP="007B1C3F"/>
          <w:p w14:paraId="5FD12A78" w14:textId="77777777" w:rsidR="00C73B30" w:rsidRDefault="00C73B30" w:rsidP="007B1C3F"/>
          <w:p w14:paraId="7657181B" w14:textId="77777777" w:rsidR="007F0B08" w:rsidRDefault="007F0B08" w:rsidP="007B1C3F"/>
          <w:p w14:paraId="0644ADD6" w14:textId="77777777" w:rsidR="007F0B08" w:rsidRDefault="007F0B08" w:rsidP="007B1C3F"/>
        </w:tc>
        <w:tc>
          <w:tcPr>
            <w:tcW w:w="25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3CD9F1F" w14:textId="77777777" w:rsidR="007B1C3F" w:rsidRDefault="007B1C3F" w:rsidP="007B1C3F"/>
        </w:tc>
        <w:tc>
          <w:tcPr>
            <w:tcW w:w="22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25E1A76" w14:textId="77777777" w:rsidR="007B1C3F" w:rsidRDefault="007B1C3F" w:rsidP="007B1C3F"/>
        </w:tc>
        <w:tc>
          <w:tcPr>
            <w:tcW w:w="3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F2A1587" w14:textId="77777777" w:rsidR="007B1C3F" w:rsidRDefault="007B1C3F" w:rsidP="007B1C3F"/>
        </w:tc>
      </w:tr>
      <w:tr w:rsidR="007B1C3F" w14:paraId="424EBFF1" w14:textId="77777777" w:rsidTr="00E02368">
        <w:tc>
          <w:tcPr>
            <w:tcW w:w="70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8651AD7" w14:textId="77777777" w:rsidR="007B1C3F" w:rsidRDefault="007B1C3F" w:rsidP="007B1C3F"/>
          <w:p w14:paraId="59C3B1B9" w14:textId="77777777" w:rsidR="00C73B30" w:rsidRDefault="00C73B30" w:rsidP="007B1C3F"/>
          <w:p w14:paraId="4385FDB8" w14:textId="77777777" w:rsidR="007F0B08" w:rsidRDefault="007F0B08" w:rsidP="007B1C3F"/>
          <w:p w14:paraId="06634AD2" w14:textId="77777777" w:rsidR="007F0B08" w:rsidRDefault="007F0B08" w:rsidP="007B1C3F"/>
          <w:p w14:paraId="2A3A1F00" w14:textId="77777777" w:rsidR="00C73B30" w:rsidRDefault="00C73B30" w:rsidP="007B1C3F"/>
          <w:p w14:paraId="12C40C22" w14:textId="77777777" w:rsidR="00984A17" w:rsidRDefault="00984A17" w:rsidP="007B1C3F"/>
        </w:tc>
        <w:tc>
          <w:tcPr>
            <w:tcW w:w="25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612329F" w14:textId="77777777" w:rsidR="007B1C3F" w:rsidRDefault="007B1C3F" w:rsidP="007B1C3F"/>
        </w:tc>
        <w:tc>
          <w:tcPr>
            <w:tcW w:w="22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32CAF12" w14:textId="77777777" w:rsidR="007B1C3F" w:rsidRDefault="007B1C3F" w:rsidP="007B1C3F"/>
        </w:tc>
        <w:tc>
          <w:tcPr>
            <w:tcW w:w="3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444E695" w14:textId="77777777" w:rsidR="007B1C3F" w:rsidRDefault="007B1C3F" w:rsidP="007B1C3F"/>
        </w:tc>
      </w:tr>
      <w:tr w:rsidR="00E02368" w14:paraId="747A9F18" w14:textId="77777777" w:rsidTr="006D7E49">
        <w:tc>
          <w:tcPr>
            <w:tcW w:w="1573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62265AEA" w14:textId="77777777" w:rsidR="00E02368" w:rsidRPr="006E5C79" w:rsidRDefault="00E02368" w:rsidP="00E02368">
            <w:pPr>
              <w:spacing w:before="40" w:after="40" w:line="240" w:lineRule="auto"/>
            </w:pPr>
            <w:r w:rsidRPr="00984A17">
              <w:rPr>
                <w:b/>
                <w:bCs/>
                <w:sz w:val="32"/>
                <w:szCs w:val="32"/>
              </w:rPr>
              <w:lastRenderedPageBreak/>
              <w:t>Prune</w:t>
            </w:r>
          </w:p>
        </w:tc>
      </w:tr>
      <w:tr w:rsidR="007B1C3F" w14:paraId="6E8E1CD5" w14:textId="77777777" w:rsidTr="00E02368">
        <w:tc>
          <w:tcPr>
            <w:tcW w:w="70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F363EA0" w14:textId="77777777" w:rsidR="007B1C3F" w:rsidRPr="00C73B30" w:rsidRDefault="007B1C3F" w:rsidP="00984A17">
            <w:pPr>
              <w:spacing w:before="40" w:after="40" w:line="240" w:lineRule="auto"/>
              <w:rPr>
                <w:color w:val="000000" w:themeColor="text1"/>
                <w:sz w:val="28"/>
                <w:szCs w:val="28"/>
              </w:rPr>
            </w:pPr>
            <w:r w:rsidRPr="00C73B30">
              <w:rPr>
                <w:color w:val="000000" w:themeColor="text1"/>
                <w:sz w:val="28"/>
                <w:szCs w:val="28"/>
              </w:rPr>
              <w:t>S.M.A.R.T Goals</w:t>
            </w:r>
          </w:p>
        </w:tc>
        <w:tc>
          <w:tcPr>
            <w:tcW w:w="25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F0D50F8" w14:textId="77777777" w:rsidR="007B1C3F" w:rsidRPr="00C73B30" w:rsidRDefault="007B1C3F" w:rsidP="00984A17">
            <w:pPr>
              <w:spacing w:before="40" w:after="40" w:line="240" w:lineRule="auto"/>
              <w:rPr>
                <w:color w:val="000000" w:themeColor="text1"/>
                <w:sz w:val="28"/>
                <w:szCs w:val="28"/>
              </w:rPr>
            </w:pPr>
            <w:r w:rsidRPr="00C73B30">
              <w:rPr>
                <w:color w:val="000000" w:themeColor="text1"/>
                <w:sz w:val="28"/>
                <w:szCs w:val="28"/>
              </w:rPr>
              <w:t>Who</w:t>
            </w:r>
          </w:p>
        </w:tc>
        <w:tc>
          <w:tcPr>
            <w:tcW w:w="22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CE839EC" w14:textId="77777777" w:rsidR="007B1C3F" w:rsidRPr="00C73B30" w:rsidRDefault="007B1C3F" w:rsidP="00984A17">
            <w:pPr>
              <w:spacing w:before="40" w:after="40" w:line="240" w:lineRule="auto"/>
              <w:rPr>
                <w:color w:val="000000" w:themeColor="text1"/>
                <w:sz w:val="28"/>
                <w:szCs w:val="28"/>
              </w:rPr>
            </w:pPr>
            <w:r w:rsidRPr="00C73B30">
              <w:rPr>
                <w:color w:val="000000" w:themeColor="text1"/>
                <w:sz w:val="28"/>
                <w:szCs w:val="28"/>
              </w:rPr>
              <w:t>When</w:t>
            </w:r>
          </w:p>
        </w:tc>
        <w:tc>
          <w:tcPr>
            <w:tcW w:w="3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402E814" w14:textId="77777777" w:rsidR="007B1C3F" w:rsidRPr="00C73B30" w:rsidRDefault="00C73B30" w:rsidP="00984A17">
            <w:pPr>
              <w:spacing w:before="40" w:after="4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Notes</w:t>
            </w:r>
          </w:p>
        </w:tc>
      </w:tr>
      <w:tr w:rsidR="007B1C3F" w14:paraId="7151945B" w14:textId="77777777" w:rsidTr="00E02368">
        <w:tc>
          <w:tcPr>
            <w:tcW w:w="70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CF501DA" w14:textId="77777777" w:rsidR="007B1C3F" w:rsidRDefault="007B1C3F" w:rsidP="007B1C3F"/>
          <w:p w14:paraId="3E54E661" w14:textId="77777777" w:rsidR="00C73B30" w:rsidRDefault="00C73B30" w:rsidP="007B1C3F"/>
          <w:p w14:paraId="5A16FD70" w14:textId="77777777" w:rsidR="00C73B30" w:rsidRDefault="00C73B30" w:rsidP="007B1C3F"/>
          <w:p w14:paraId="3F05A899" w14:textId="77777777" w:rsidR="007F0B08" w:rsidRDefault="007F0B08" w:rsidP="007B1C3F"/>
          <w:p w14:paraId="5721D989" w14:textId="77777777" w:rsidR="007F0B08" w:rsidRDefault="007F0B08" w:rsidP="007B1C3F"/>
          <w:p w14:paraId="48A34272" w14:textId="77777777" w:rsidR="007F0B08" w:rsidRDefault="007F0B08" w:rsidP="007B1C3F"/>
        </w:tc>
        <w:tc>
          <w:tcPr>
            <w:tcW w:w="25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A38FBE9" w14:textId="77777777" w:rsidR="007B1C3F" w:rsidRDefault="007B1C3F" w:rsidP="007B1C3F"/>
        </w:tc>
        <w:tc>
          <w:tcPr>
            <w:tcW w:w="22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724F415" w14:textId="77777777" w:rsidR="007B1C3F" w:rsidRDefault="007B1C3F" w:rsidP="007B1C3F"/>
        </w:tc>
        <w:tc>
          <w:tcPr>
            <w:tcW w:w="3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FB4ACB0" w14:textId="77777777" w:rsidR="007B1C3F" w:rsidRDefault="007B1C3F" w:rsidP="007B1C3F"/>
        </w:tc>
      </w:tr>
      <w:tr w:rsidR="007B1C3F" w14:paraId="4A65ADB8" w14:textId="77777777" w:rsidTr="00E02368">
        <w:tc>
          <w:tcPr>
            <w:tcW w:w="70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1B55EA4" w14:textId="77777777" w:rsidR="007B1C3F" w:rsidRDefault="007B1C3F" w:rsidP="007B1C3F"/>
          <w:p w14:paraId="05FCB5E3" w14:textId="77777777" w:rsidR="00C73B30" w:rsidRDefault="00C73B30" w:rsidP="007B1C3F"/>
          <w:p w14:paraId="4ADA860D" w14:textId="77777777" w:rsidR="00C73B30" w:rsidRDefault="00C73B30" w:rsidP="007B1C3F"/>
          <w:p w14:paraId="3C559097" w14:textId="77777777" w:rsidR="00C73B30" w:rsidRDefault="00C73B30" w:rsidP="007B1C3F"/>
          <w:p w14:paraId="3998D1F7" w14:textId="77777777" w:rsidR="007F0B08" w:rsidRDefault="007F0B08" w:rsidP="007B1C3F"/>
          <w:p w14:paraId="36BBB3CB" w14:textId="77777777" w:rsidR="007F0B08" w:rsidRDefault="007F0B08" w:rsidP="007B1C3F"/>
        </w:tc>
        <w:tc>
          <w:tcPr>
            <w:tcW w:w="25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9ED3C06" w14:textId="77777777" w:rsidR="007B1C3F" w:rsidRDefault="007B1C3F" w:rsidP="007B1C3F"/>
        </w:tc>
        <w:tc>
          <w:tcPr>
            <w:tcW w:w="22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D24A4BE" w14:textId="77777777" w:rsidR="007B1C3F" w:rsidRDefault="007B1C3F" w:rsidP="007B1C3F"/>
        </w:tc>
        <w:tc>
          <w:tcPr>
            <w:tcW w:w="3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1D102D1" w14:textId="77777777" w:rsidR="007B1C3F" w:rsidRDefault="007B1C3F" w:rsidP="007B1C3F"/>
        </w:tc>
      </w:tr>
      <w:tr w:rsidR="007B1C3F" w14:paraId="4F471791" w14:textId="77777777" w:rsidTr="00E02368">
        <w:tc>
          <w:tcPr>
            <w:tcW w:w="70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9C6429D" w14:textId="77777777" w:rsidR="007B1C3F" w:rsidRDefault="007B1C3F" w:rsidP="007B1C3F"/>
          <w:p w14:paraId="05F6588E" w14:textId="77777777" w:rsidR="00C73B30" w:rsidRDefault="00C73B30" w:rsidP="007B1C3F"/>
          <w:p w14:paraId="56AFF90E" w14:textId="77777777" w:rsidR="007F0B08" w:rsidRDefault="007F0B08" w:rsidP="007B1C3F"/>
          <w:p w14:paraId="37F27424" w14:textId="77777777" w:rsidR="007F0B08" w:rsidRDefault="007F0B08" w:rsidP="007B1C3F"/>
          <w:p w14:paraId="6B5E4BB0" w14:textId="77777777" w:rsidR="007F0B08" w:rsidRDefault="007F0B08" w:rsidP="007B1C3F"/>
          <w:p w14:paraId="1B8A8B23" w14:textId="77777777" w:rsidR="00C73B30" w:rsidRDefault="00C73B30" w:rsidP="007B1C3F"/>
        </w:tc>
        <w:tc>
          <w:tcPr>
            <w:tcW w:w="25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D087C48" w14:textId="77777777" w:rsidR="007B1C3F" w:rsidRDefault="007B1C3F" w:rsidP="007B1C3F"/>
        </w:tc>
        <w:tc>
          <w:tcPr>
            <w:tcW w:w="22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994A355" w14:textId="77777777" w:rsidR="007B1C3F" w:rsidRDefault="007B1C3F" w:rsidP="007B1C3F"/>
        </w:tc>
        <w:tc>
          <w:tcPr>
            <w:tcW w:w="3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64AD12B" w14:textId="77777777" w:rsidR="007B1C3F" w:rsidRDefault="007B1C3F" w:rsidP="007B1C3F"/>
        </w:tc>
      </w:tr>
      <w:tr w:rsidR="007B1C3F" w14:paraId="02AF07D2" w14:textId="77777777" w:rsidTr="00E02368">
        <w:tc>
          <w:tcPr>
            <w:tcW w:w="70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55FF14F" w14:textId="77777777" w:rsidR="007B1C3F" w:rsidRDefault="007B1C3F" w:rsidP="007B1C3F"/>
          <w:p w14:paraId="7CB96985" w14:textId="77777777" w:rsidR="00C73B30" w:rsidRDefault="00C73B30" w:rsidP="007B1C3F"/>
          <w:p w14:paraId="7011FD0A" w14:textId="77777777" w:rsidR="007F0B08" w:rsidRDefault="007F0B08" w:rsidP="007B1C3F"/>
          <w:p w14:paraId="7D254DDC" w14:textId="77777777" w:rsidR="007F0B08" w:rsidRDefault="007F0B08" w:rsidP="007B1C3F"/>
          <w:p w14:paraId="1B28DA0D" w14:textId="77777777" w:rsidR="007F0B08" w:rsidRDefault="007F0B08" w:rsidP="007B1C3F"/>
          <w:p w14:paraId="0941D235" w14:textId="77777777" w:rsidR="00C73B30" w:rsidRDefault="00C73B30" w:rsidP="007B1C3F"/>
        </w:tc>
        <w:tc>
          <w:tcPr>
            <w:tcW w:w="25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D29F88C" w14:textId="77777777" w:rsidR="007B1C3F" w:rsidRDefault="007B1C3F" w:rsidP="007B1C3F"/>
        </w:tc>
        <w:tc>
          <w:tcPr>
            <w:tcW w:w="22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E30DCAB" w14:textId="77777777" w:rsidR="007B1C3F" w:rsidRDefault="007B1C3F" w:rsidP="007B1C3F"/>
        </w:tc>
        <w:tc>
          <w:tcPr>
            <w:tcW w:w="3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38E3C61" w14:textId="77777777" w:rsidR="007B1C3F" w:rsidRDefault="007B1C3F" w:rsidP="007B1C3F"/>
        </w:tc>
      </w:tr>
    </w:tbl>
    <w:p w14:paraId="0FCBA7B5" w14:textId="77777777" w:rsidR="007337AF" w:rsidRDefault="007337AF" w:rsidP="00626F0B"/>
    <w:sectPr w:rsidR="007337AF" w:rsidSect="00E02368">
      <w:pgSz w:w="16838" w:h="11906" w:orient="landscape"/>
      <w:pgMar w:top="284" w:right="709" w:bottom="425" w:left="425" w:header="709" w:footer="45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3F91E" w14:textId="77777777" w:rsidR="00010132" w:rsidRDefault="00010132" w:rsidP="00DA5AAF">
      <w:r>
        <w:separator/>
      </w:r>
    </w:p>
  </w:endnote>
  <w:endnote w:type="continuationSeparator" w:id="0">
    <w:p w14:paraId="42C977F9" w14:textId="77777777" w:rsidR="00010132" w:rsidRDefault="00010132" w:rsidP="00DA5AAF">
      <w:r>
        <w:continuationSeparator/>
      </w:r>
    </w:p>
  </w:endnote>
  <w:endnote w:type="continuationNotice" w:id="1">
    <w:p w14:paraId="65435E85" w14:textId="77777777" w:rsidR="00010132" w:rsidRDefault="000101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1D1DF" w14:textId="77777777" w:rsidR="00010132" w:rsidRDefault="00010132" w:rsidP="00DA5AAF">
      <w:r>
        <w:separator/>
      </w:r>
    </w:p>
  </w:footnote>
  <w:footnote w:type="continuationSeparator" w:id="0">
    <w:p w14:paraId="0037BDFA" w14:textId="77777777" w:rsidR="00010132" w:rsidRDefault="00010132" w:rsidP="00DA5AAF">
      <w:r>
        <w:continuationSeparator/>
      </w:r>
    </w:p>
  </w:footnote>
  <w:footnote w:type="continuationNotice" w:id="1">
    <w:p w14:paraId="434A22C0" w14:textId="77777777" w:rsidR="00010132" w:rsidRDefault="0001013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95A12"/>
    <w:multiLevelType w:val="hybridMultilevel"/>
    <w:tmpl w:val="2B4C83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045D1"/>
    <w:multiLevelType w:val="hybridMultilevel"/>
    <w:tmpl w:val="2B4C83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86698"/>
    <w:multiLevelType w:val="hybridMultilevel"/>
    <w:tmpl w:val="48BA99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062D7"/>
    <w:multiLevelType w:val="hybridMultilevel"/>
    <w:tmpl w:val="46187C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074D0"/>
    <w:multiLevelType w:val="hybridMultilevel"/>
    <w:tmpl w:val="1F30F9D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D20F57"/>
    <w:multiLevelType w:val="hybridMultilevel"/>
    <w:tmpl w:val="3C86609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80D72"/>
    <w:multiLevelType w:val="hybridMultilevel"/>
    <w:tmpl w:val="080029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503CF"/>
    <w:multiLevelType w:val="hybridMultilevel"/>
    <w:tmpl w:val="2B4C83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47955"/>
    <w:multiLevelType w:val="hybridMultilevel"/>
    <w:tmpl w:val="2F3A0EC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BD0433"/>
    <w:multiLevelType w:val="hybridMultilevel"/>
    <w:tmpl w:val="7BBC57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86666D"/>
    <w:multiLevelType w:val="hybridMultilevel"/>
    <w:tmpl w:val="4B02EE76"/>
    <w:lvl w:ilvl="0" w:tplc="08FCFD3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E8C553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3FCD47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7A2A76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3D2DFB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09A74E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FFCB74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E30936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F0230A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BD076BA"/>
    <w:multiLevelType w:val="hybridMultilevel"/>
    <w:tmpl w:val="046C11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BC1BA9"/>
    <w:multiLevelType w:val="hybridMultilevel"/>
    <w:tmpl w:val="976692F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80D014A"/>
    <w:multiLevelType w:val="hybridMultilevel"/>
    <w:tmpl w:val="DB861F6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5676A6"/>
    <w:multiLevelType w:val="hybridMultilevel"/>
    <w:tmpl w:val="2B4C83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212A7"/>
    <w:multiLevelType w:val="hybridMultilevel"/>
    <w:tmpl w:val="76C838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D464F7"/>
    <w:multiLevelType w:val="hybridMultilevel"/>
    <w:tmpl w:val="32C8A0B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FF315BB"/>
    <w:multiLevelType w:val="hybridMultilevel"/>
    <w:tmpl w:val="669859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D307B5"/>
    <w:multiLevelType w:val="hybridMultilevel"/>
    <w:tmpl w:val="D5D4AF1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4D5651E"/>
    <w:multiLevelType w:val="hybridMultilevel"/>
    <w:tmpl w:val="D298BAC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962CB5"/>
    <w:multiLevelType w:val="hybridMultilevel"/>
    <w:tmpl w:val="AA4E12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D52BAF"/>
    <w:multiLevelType w:val="hybridMultilevel"/>
    <w:tmpl w:val="1FA8E8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454362"/>
    <w:multiLevelType w:val="hybridMultilevel"/>
    <w:tmpl w:val="C4B870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0B0EAB"/>
    <w:multiLevelType w:val="hybridMultilevel"/>
    <w:tmpl w:val="D416C63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8E4469"/>
    <w:multiLevelType w:val="hybridMultilevel"/>
    <w:tmpl w:val="71CE50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7144A4"/>
    <w:multiLevelType w:val="hybridMultilevel"/>
    <w:tmpl w:val="9D9E2A7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837007"/>
    <w:multiLevelType w:val="hybridMultilevel"/>
    <w:tmpl w:val="0C3CA2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5E0593"/>
    <w:multiLevelType w:val="hybridMultilevel"/>
    <w:tmpl w:val="F84C47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DD4632"/>
    <w:multiLevelType w:val="hybridMultilevel"/>
    <w:tmpl w:val="7E7AAA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682045"/>
    <w:multiLevelType w:val="hybridMultilevel"/>
    <w:tmpl w:val="3A6EF1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A339CA"/>
    <w:multiLevelType w:val="hybridMultilevel"/>
    <w:tmpl w:val="53E2A08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B4B59F5"/>
    <w:multiLevelType w:val="hybridMultilevel"/>
    <w:tmpl w:val="C3F8B068"/>
    <w:lvl w:ilvl="0" w:tplc="0C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32" w15:restartNumberingAfterBreak="0">
    <w:nsid w:val="6CDA29EC"/>
    <w:multiLevelType w:val="hybridMultilevel"/>
    <w:tmpl w:val="153C07A8"/>
    <w:lvl w:ilvl="0" w:tplc="0C09000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3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4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5120" w:hanging="360"/>
      </w:pPr>
      <w:rPr>
        <w:rFonts w:ascii="Wingdings" w:hAnsi="Wingdings" w:hint="default"/>
      </w:rPr>
    </w:lvl>
  </w:abstractNum>
  <w:abstractNum w:abstractNumId="33" w15:restartNumberingAfterBreak="0">
    <w:nsid w:val="734B4211"/>
    <w:multiLevelType w:val="hybridMultilevel"/>
    <w:tmpl w:val="0FF0CC9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360D24"/>
    <w:multiLevelType w:val="hybridMultilevel"/>
    <w:tmpl w:val="906E3FC6"/>
    <w:lvl w:ilvl="0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5" w15:restartNumberingAfterBreak="0">
    <w:nsid w:val="76A56F95"/>
    <w:multiLevelType w:val="hybridMultilevel"/>
    <w:tmpl w:val="074C3838"/>
    <w:lvl w:ilvl="0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6" w15:restartNumberingAfterBreak="0">
    <w:nsid w:val="78DD048A"/>
    <w:multiLevelType w:val="hybridMultilevel"/>
    <w:tmpl w:val="7DC200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4C7D05"/>
    <w:multiLevelType w:val="hybridMultilevel"/>
    <w:tmpl w:val="00BC6B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456148"/>
    <w:multiLevelType w:val="hybridMultilevel"/>
    <w:tmpl w:val="8DA68A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6D535A"/>
    <w:multiLevelType w:val="hybridMultilevel"/>
    <w:tmpl w:val="C0B472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4838541">
    <w:abstractNumId w:val="29"/>
  </w:num>
  <w:num w:numId="2" w16cid:durableId="19163485">
    <w:abstractNumId w:val="10"/>
  </w:num>
  <w:num w:numId="3" w16cid:durableId="1484422243">
    <w:abstractNumId w:val="10"/>
  </w:num>
  <w:num w:numId="4" w16cid:durableId="1328904544">
    <w:abstractNumId w:val="14"/>
  </w:num>
  <w:num w:numId="5" w16cid:durableId="287709629">
    <w:abstractNumId w:val="5"/>
  </w:num>
  <w:num w:numId="6" w16cid:durableId="149101387">
    <w:abstractNumId w:val="24"/>
  </w:num>
  <w:num w:numId="7" w16cid:durableId="253980235">
    <w:abstractNumId w:val="35"/>
  </w:num>
  <w:num w:numId="8" w16cid:durableId="859588898">
    <w:abstractNumId w:val="31"/>
  </w:num>
  <w:num w:numId="9" w16cid:durableId="1459567852">
    <w:abstractNumId w:val="32"/>
  </w:num>
  <w:num w:numId="10" w16cid:durableId="622078968">
    <w:abstractNumId w:val="34"/>
  </w:num>
  <w:num w:numId="11" w16cid:durableId="824006102">
    <w:abstractNumId w:val="15"/>
  </w:num>
  <w:num w:numId="12" w16cid:durableId="872419383">
    <w:abstractNumId w:val="1"/>
  </w:num>
  <w:num w:numId="13" w16cid:durableId="1140463574">
    <w:abstractNumId w:val="7"/>
  </w:num>
  <w:num w:numId="14" w16cid:durableId="640426214">
    <w:abstractNumId w:val="0"/>
  </w:num>
  <w:num w:numId="15" w16cid:durableId="1988315563">
    <w:abstractNumId w:val="19"/>
  </w:num>
  <w:num w:numId="16" w16cid:durableId="848983217">
    <w:abstractNumId w:val="13"/>
  </w:num>
  <w:num w:numId="17" w16cid:durableId="252513727">
    <w:abstractNumId w:val="39"/>
  </w:num>
  <w:num w:numId="18" w16cid:durableId="1056047930">
    <w:abstractNumId w:val="30"/>
  </w:num>
  <w:num w:numId="19" w16cid:durableId="708996224">
    <w:abstractNumId w:val="12"/>
  </w:num>
  <w:num w:numId="20" w16cid:durableId="1816069663">
    <w:abstractNumId w:val="3"/>
  </w:num>
  <w:num w:numId="21" w16cid:durableId="80301101">
    <w:abstractNumId w:val="6"/>
  </w:num>
  <w:num w:numId="22" w16cid:durableId="735976714">
    <w:abstractNumId w:val="21"/>
  </w:num>
  <w:num w:numId="23" w16cid:durableId="2120221077">
    <w:abstractNumId w:val="28"/>
  </w:num>
  <w:num w:numId="24" w16cid:durableId="779226842">
    <w:abstractNumId w:val="27"/>
  </w:num>
  <w:num w:numId="25" w16cid:durableId="445779631">
    <w:abstractNumId w:val="4"/>
  </w:num>
  <w:num w:numId="26" w16cid:durableId="640617160">
    <w:abstractNumId w:val="25"/>
  </w:num>
  <w:num w:numId="27" w16cid:durableId="1737436423">
    <w:abstractNumId w:val="8"/>
  </w:num>
  <w:num w:numId="28" w16cid:durableId="1392341755">
    <w:abstractNumId w:val="23"/>
  </w:num>
  <w:num w:numId="29" w16cid:durableId="219708075">
    <w:abstractNumId w:val="18"/>
  </w:num>
  <w:num w:numId="30" w16cid:durableId="1068458078">
    <w:abstractNumId w:val="16"/>
  </w:num>
  <w:num w:numId="31" w16cid:durableId="1309213498">
    <w:abstractNumId w:val="36"/>
  </w:num>
  <w:num w:numId="32" w16cid:durableId="262303287">
    <w:abstractNumId w:val="38"/>
  </w:num>
  <w:num w:numId="33" w16cid:durableId="1337461304">
    <w:abstractNumId w:val="17"/>
  </w:num>
  <w:num w:numId="34" w16cid:durableId="1182662783">
    <w:abstractNumId w:val="20"/>
  </w:num>
  <w:num w:numId="35" w16cid:durableId="1927378169">
    <w:abstractNumId w:val="22"/>
  </w:num>
  <w:num w:numId="36" w16cid:durableId="100415801">
    <w:abstractNumId w:val="33"/>
  </w:num>
  <w:num w:numId="37" w16cid:durableId="2010789535">
    <w:abstractNumId w:val="9"/>
  </w:num>
  <w:num w:numId="38" w16cid:durableId="1451167859">
    <w:abstractNumId w:val="11"/>
  </w:num>
  <w:num w:numId="39" w16cid:durableId="1777941343">
    <w:abstractNumId w:val="26"/>
  </w:num>
  <w:num w:numId="40" w16cid:durableId="1886062822">
    <w:abstractNumId w:val="2"/>
  </w:num>
  <w:num w:numId="41" w16cid:durableId="200311999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AE5"/>
    <w:rsid w:val="00002FF2"/>
    <w:rsid w:val="00004BF2"/>
    <w:rsid w:val="0000503C"/>
    <w:rsid w:val="00006617"/>
    <w:rsid w:val="00010132"/>
    <w:rsid w:val="00017408"/>
    <w:rsid w:val="00017A9C"/>
    <w:rsid w:val="000222DF"/>
    <w:rsid w:val="00024B7B"/>
    <w:rsid w:val="00024D96"/>
    <w:rsid w:val="00026944"/>
    <w:rsid w:val="00030F61"/>
    <w:rsid w:val="0003755A"/>
    <w:rsid w:val="00040659"/>
    <w:rsid w:val="00042C84"/>
    <w:rsid w:val="000439A6"/>
    <w:rsid w:val="00055BB4"/>
    <w:rsid w:val="00057C8C"/>
    <w:rsid w:val="00060DC9"/>
    <w:rsid w:val="00062E72"/>
    <w:rsid w:val="00066C8E"/>
    <w:rsid w:val="000767F8"/>
    <w:rsid w:val="00077F20"/>
    <w:rsid w:val="00084652"/>
    <w:rsid w:val="00090A23"/>
    <w:rsid w:val="0009377A"/>
    <w:rsid w:val="000A03DE"/>
    <w:rsid w:val="000A58F1"/>
    <w:rsid w:val="000C165B"/>
    <w:rsid w:val="000C4010"/>
    <w:rsid w:val="000C5121"/>
    <w:rsid w:val="000C6AC0"/>
    <w:rsid w:val="000C6F25"/>
    <w:rsid w:val="000C7965"/>
    <w:rsid w:val="000D0FD2"/>
    <w:rsid w:val="000D2CE5"/>
    <w:rsid w:val="000D4A9F"/>
    <w:rsid w:val="000E0547"/>
    <w:rsid w:val="000E0E26"/>
    <w:rsid w:val="000E3EA5"/>
    <w:rsid w:val="000E6CE3"/>
    <w:rsid w:val="000F2313"/>
    <w:rsid w:val="000F60E4"/>
    <w:rsid w:val="0010756F"/>
    <w:rsid w:val="00124326"/>
    <w:rsid w:val="00125CF9"/>
    <w:rsid w:val="00131677"/>
    <w:rsid w:val="00141EA2"/>
    <w:rsid w:val="0014332C"/>
    <w:rsid w:val="0014666E"/>
    <w:rsid w:val="0015280F"/>
    <w:rsid w:val="001554A2"/>
    <w:rsid w:val="001561EA"/>
    <w:rsid w:val="0016074D"/>
    <w:rsid w:val="001647E9"/>
    <w:rsid w:val="001670E1"/>
    <w:rsid w:val="001711D7"/>
    <w:rsid w:val="0017440B"/>
    <w:rsid w:val="001744F8"/>
    <w:rsid w:val="001906A1"/>
    <w:rsid w:val="00191EC8"/>
    <w:rsid w:val="001A1EA6"/>
    <w:rsid w:val="001A57DD"/>
    <w:rsid w:val="001A5FF2"/>
    <w:rsid w:val="001A7BF4"/>
    <w:rsid w:val="001B3395"/>
    <w:rsid w:val="001B6BF7"/>
    <w:rsid w:val="001C44B0"/>
    <w:rsid w:val="001C558B"/>
    <w:rsid w:val="001C6126"/>
    <w:rsid w:val="001C7002"/>
    <w:rsid w:val="001D1276"/>
    <w:rsid w:val="001E1242"/>
    <w:rsid w:val="001E2642"/>
    <w:rsid w:val="001E54F4"/>
    <w:rsid w:val="001E5EA5"/>
    <w:rsid w:val="001F0440"/>
    <w:rsid w:val="001F60DF"/>
    <w:rsid w:val="001F6510"/>
    <w:rsid w:val="00202BEC"/>
    <w:rsid w:val="00205297"/>
    <w:rsid w:val="002075FD"/>
    <w:rsid w:val="00215137"/>
    <w:rsid w:val="0021562E"/>
    <w:rsid w:val="00226BB4"/>
    <w:rsid w:val="00231292"/>
    <w:rsid w:val="00231F43"/>
    <w:rsid w:val="00240D04"/>
    <w:rsid w:val="00243EF8"/>
    <w:rsid w:val="00244E93"/>
    <w:rsid w:val="00245250"/>
    <w:rsid w:val="0024713F"/>
    <w:rsid w:val="002500A0"/>
    <w:rsid w:val="002518B1"/>
    <w:rsid w:val="00256B24"/>
    <w:rsid w:val="00260E97"/>
    <w:rsid w:val="0026247C"/>
    <w:rsid w:val="002772B2"/>
    <w:rsid w:val="002809EA"/>
    <w:rsid w:val="00281E4B"/>
    <w:rsid w:val="002968D9"/>
    <w:rsid w:val="002A5D81"/>
    <w:rsid w:val="002B5B29"/>
    <w:rsid w:val="002C221A"/>
    <w:rsid w:val="002D418E"/>
    <w:rsid w:val="002E0D32"/>
    <w:rsid w:val="002E42CF"/>
    <w:rsid w:val="002E6DD3"/>
    <w:rsid w:val="002F3189"/>
    <w:rsid w:val="002F4E4D"/>
    <w:rsid w:val="00302E72"/>
    <w:rsid w:val="003030A7"/>
    <w:rsid w:val="0030469A"/>
    <w:rsid w:val="00316A4D"/>
    <w:rsid w:val="003219DA"/>
    <w:rsid w:val="00322D01"/>
    <w:rsid w:val="0032381E"/>
    <w:rsid w:val="00331BA0"/>
    <w:rsid w:val="00332241"/>
    <w:rsid w:val="00335ECE"/>
    <w:rsid w:val="00336318"/>
    <w:rsid w:val="003417F0"/>
    <w:rsid w:val="003433CA"/>
    <w:rsid w:val="003442D9"/>
    <w:rsid w:val="00354A49"/>
    <w:rsid w:val="00360383"/>
    <w:rsid w:val="0036343A"/>
    <w:rsid w:val="00374013"/>
    <w:rsid w:val="0037779B"/>
    <w:rsid w:val="0038169A"/>
    <w:rsid w:val="003845C9"/>
    <w:rsid w:val="00392FCC"/>
    <w:rsid w:val="00395907"/>
    <w:rsid w:val="00395B75"/>
    <w:rsid w:val="003963D6"/>
    <w:rsid w:val="0039713B"/>
    <w:rsid w:val="003A006B"/>
    <w:rsid w:val="003A22C1"/>
    <w:rsid w:val="003A3DC0"/>
    <w:rsid w:val="003D18BC"/>
    <w:rsid w:val="003D5498"/>
    <w:rsid w:val="003D55BD"/>
    <w:rsid w:val="003D6A87"/>
    <w:rsid w:val="003E1A74"/>
    <w:rsid w:val="003E4D37"/>
    <w:rsid w:val="003F7C92"/>
    <w:rsid w:val="00400838"/>
    <w:rsid w:val="00402613"/>
    <w:rsid w:val="00405A9D"/>
    <w:rsid w:val="00407C7C"/>
    <w:rsid w:val="0042136C"/>
    <w:rsid w:val="00422549"/>
    <w:rsid w:val="004238C2"/>
    <w:rsid w:val="00431F43"/>
    <w:rsid w:val="00435A2D"/>
    <w:rsid w:val="00441091"/>
    <w:rsid w:val="00441351"/>
    <w:rsid w:val="00445371"/>
    <w:rsid w:val="00445852"/>
    <w:rsid w:val="004462B2"/>
    <w:rsid w:val="00446CA9"/>
    <w:rsid w:val="00451BA0"/>
    <w:rsid w:val="00454FDB"/>
    <w:rsid w:val="00455DE2"/>
    <w:rsid w:val="00463BD1"/>
    <w:rsid w:val="00465470"/>
    <w:rsid w:val="004706E6"/>
    <w:rsid w:val="00470D54"/>
    <w:rsid w:val="0047168D"/>
    <w:rsid w:val="00471E85"/>
    <w:rsid w:val="00485AD2"/>
    <w:rsid w:val="004A133B"/>
    <w:rsid w:val="004A19D4"/>
    <w:rsid w:val="004A1E1B"/>
    <w:rsid w:val="004A5593"/>
    <w:rsid w:val="004A6912"/>
    <w:rsid w:val="004B014B"/>
    <w:rsid w:val="004B0788"/>
    <w:rsid w:val="004B14F0"/>
    <w:rsid w:val="004B4590"/>
    <w:rsid w:val="004B6B5B"/>
    <w:rsid w:val="004C1695"/>
    <w:rsid w:val="004C768B"/>
    <w:rsid w:val="004D1129"/>
    <w:rsid w:val="004D49DD"/>
    <w:rsid w:val="004D5985"/>
    <w:rsid w:val="004D7D9B"/>
    <w:rsid w:val="004E58E5"/>
    <w:rsid w:val="004E7741"/>
    <w:rsid w:val="004F1659"/>
    <w:rsid w:val="004F420F"/>
    <w:rsid w:val="00500C95"/>
    <w:rsid w:val="00500CCC"/>
    <w:rsid w:val="005045EE"/>
    <w:rsid w:val="00507DE1"/>
    <w:rsid w:val="00513492"/>
    <w:rsid w:val="00513801"/>
    <w:rsid w:val="005145FA"/>
    <w:rsid w:val="005158CC"/>
    <w:rsid w:val="00516338"/>
    <w:rsid w:val="0052591C"/>
    <w:rsid w:val="00533F4F"/>
    <w:rsid w:val="00535590"/>
    <w:rsid w:val="005412EE"/>
    <w:rsid w:val="00542E32"/>
    <w:rsid w:val="00545EA6"/>
    <w:rsid w:val="00546E0B"/>
    <w:rsid w:val="00563AE5"/>
    <w:rsid w:val="005661F8"/>
    <w:rsid w:val="00571720"/>
    <w:rsid w:val="00571D23"/>
    <w:rsid w:val="005730F9"/>
    <w:rsid w:val="005754E9"/>
    <w:rsid w:val="00575E6D"/>
    <w:rsid w:val="0057683B"/>
    <w:rsid w:val="0057736E"/>
    <w:rsid w:val="00577CBC"/>
    <w:rsid w:val="00581CDA"/>
    <w:rsid w:val="0058437F"/>
    <w:rsid w:val="005919AE"/>
    <w:rsid w:val="005A245D"/>
    <w:rsid w:val="005A33CE"/>
    <w:rsid w:val="005A5A09"/>
    <w:rsid w:val="005B175E"/>
    <w:rsid w:val="005B23CE"/>
    <w:rsid w:val="005B4E40"/>
    <w:rsid w:val="005B7CF3"/>
    <w:rsid w:val="005C1FB2"/>
    <w:rsid w:val="005C542C"/>
    <w:rsid w:val="005D539C"/>
    <w:rsid w:val="005D6DFD"/>
    <w:rsid w:val="005E357F"/>
    <w:rsid w:val="005F1D6F"/>
    <w:rsid w:val="005F2715"/>
    <w:rsid w:val="006020FA"/>
    <w:rsid w:val="00605D72"/>
    <w:rsid w:val="006066BE"/>
    <w:rsid w:val="00611203"/>
    <w:rsid w:val="006117BD"/>
    <w:rsid w:val="00617254"/>
    <w:rsid w:val="00617A2E"/>
    <w:rsid w:val="0062436C"/>
    <w:rsid w:val="00626EE7"/>
    <w:rsid w:val="00626F0B"/>
    <w:rsid w:val="006319C5"/>
    <w:rsid w:val="006354A2"/>
    <w:rsid w:val="00642B67"/>
    <w:rsid w:val="00652714"/>
    <w:rsid w:val="00660D35"/>
    <w:rsid w:val="00664633"/>
    <w:rsid w:val="0066556E"/>
    <w:rsid w:val="006746DD"/>
    <w:rsid w:val="00675516"/>
    <w:rsid w:val="006766AC"/>
    <w:rsid w:val="00677217"/>
    <w:rsid w:val="006817EB"/>
    <w:rsid w:val="00684998"/>
    <w:rsid w:val="006861CB"/>
    <w:rsid w:val="00690D2D"/>
    <w:rsid w:val="006B2FAD"/>
    <w:rsid w:val="006B6DDE"/>
    <w:rsid w:val="006C2C18"/>
    <w:rsid w:val="006D0A25"/>
    <w:rsid w:val="006D334A"/>
    <w:rsid w:val="006E2C62"/>
    <w:rsid w:val="006E5C79"/>
    <w:rsid w:val="006E6D0D"/>
    <w:rsid w:val="006F0213"/>
    <w:rsid w:val="00701D51"/>
    <w:rsid w:val="00705653"/>
    <w:rsid w:val="00711120"/>
    <w:rsid w:val="0071147A"/>
    <w:rsid w:val="00717385"/>
    <w:rsid w:val="00720EAA"/>
    <w:rsid w:val="007331C0"/>
    <w:rsid w:val="007337AF"/>
    <w:rsid w:val="00734544"/>
    <w:rsid w:val="007472B7"/>
    <w:rsid w:val="00752B2D"/>
    <w:rsid w:val="007738FB"/>
    <w:rsid w:val="007741C0"/>
    <w:rsid w:val="00780C2A"/>
    <w:rsid w:val="00790842"/>
    <w:rsid w:val="007A3EB7"/>
    <w:rsid w:val="007B1C3F"/>
    <w:rsid w:val="007B1E62"/>
    <w:rsid w:val="007B2A8B"/>
    <w:rsid w:val="007B4F67"/>
    <w:rsid w:val="007B6E57"/>
    <w:rsid w:val="007C0CDA"/>
    <w:rsid w:val="007C1A5B"/>
    <w:rsid w:val="007C646F"/>
    <w:rsid w:val="007C7977"/>
    <w:rsid w:val="007D0D18"/>
    <w:rsid w:val="007D5C08"/>
    <w:rsid w:val="007E0786"/>
    <w:rsid w:val="007E1988"/>
    <w:rsid w:val="007E1E42"/>
    <w:rsid w:val="007E2C07"/>
    <w:rsid w:val="007E2ECA"/>
    <w:rsid w:val="007E436C"/>
    <w:rsid w:val="007E5AA7"/>
    <w:rsid w:val="007F0B08"/>
    <w:rsid w:val="007F252A"/>
    <w:rsid w:val="00801BBB"/>
    <w:rsid w:val="00806392"/>
    <w:rsid w:val="00806C44"/>
    <w:rsid w:val="00810CA6"/>
    <w:rsid w:val="00811BEF"/>
    <w:rsid w:val="00814060"/>
    <w:rsid w:val="00830A01"/>
    <w:rsid w:val="008367E0"/>
    <w:rsid w:val="0083769E"/>
    <w:rsid w:val="008417B2"/>
    <w:rsid w:val="00842529"/>
    <w:rsid w:val="008542E5"/>
    <w:rsid w:val="00862777"/>
    <w:rsid w:val="00863B4B"/>
    <w:rsid w:val="00864B21"/>
    <w:rsid w:val="008657A5"/>
    <w:rsid w:val="0087360D"/>
    <w:rsid w:val="00873B68"/>
    <w:rsid w:val="00876246"/>
    <w:rsid w:val="00876CFB"/>
    <w:rsid w:val="00876D4D"/>
    <w:rsid w:val="008812E7"/>
    <w:rsid w:val="00883FDE"/>
    <w:rsid w:val="00886C4F"/>
    <w:rsid w:val="008878BD"/>
    <w:rsid w:val="00891C25"/>
    <w:rsid w:val="008A2F7F"/>
    <w:rsid w:val="008B030B"/>
    <w:rsid w:val="008B0709"/>
    <w:rsid w:val="008B4F51"/>
    <w:rsid w:val="008D3D0D"/>
    <w:rsid w:val="008D5AA7"/>
    <w:rsid w:val="008D7153"/>
    <w:rsid w:val="008E3BC0"/>
    <w:rsid w:val="008E42B6"/>
    <w:rsid w:val="008E7D84"/>
    <w:rsid w:val="008F41EA"/>
    <w:rsid w:val="008F696B"/>
    <w:rsid w:val="0090393B"/>
    <w:rsid w:val="009056E8"/>
    <w:rsid w:val="009124FE"/>
    <w:rsid w:val="00914A48"/>
    <w:rsid w:val="009238D8"/>
    <w:rsid w:val="00924EF8"/>
    <w:rsid w:val="009256F4"/>
    <w:rsid w:val="009305C1"/>
    <w:rsid w:val="009319A5"/>
    <w:rsid w:val="00942A59"/>
    <w:rsid w:val="00944262"/>
    <w:rsid w:val="0094691A"/>
    <w:rsid w:val="00953382"/>
    <w:rsid w:val="00954601"/>
    <w:rsid w:val="00955C3A"/>
    <w:rsid w:val="0096044F"/>
    <w:rsid w:val="00961C48"/>
    <w:rsid w:val="00963C8D"/>
    <w:rsid w:val="00967023"/>
    <w:rsid w:val="009727CA"/>
    <w:rsid w:val="009735A5"/>
    <w:rsid w:val="00984A17"/>
    <w:rsid w:val="00993014"/>
    <w:rsid w:val="009A1A09"/>
    <w:rsid w:val="009A251E"/>
    <w:rsid w:val="009A2C65"/>
    <w:rsid w:val="009A3753"/>
    <w:rsid w:val="009A6897"/>
    <w:rsid w:val="009B2AD4"/>
    <w:rsid w:val="009B5191"/>
    <w:rsid w:val="009B5A50"/>
    <w:rsid w:val="009B5E9B"/>
    <w:rsid w:val="009B7B28"/>
    <w:rsid w:val="009C0697"/>
    <w:rsid w:val="009C0830"/>
    <w:rsid w:val="009D005B"/>
    <w:rsid w:val="009D79CD"/>
    <w:rsid w:val="009F1197"/>
    <w:rsid w:val="009F7D9A"/>
    <w:rsid w:val="00A04F2B"/>
    <w:rsid w:val="00A053BF"/>
    <w:rsid w:val="00A06F7B"/>
    <w:rsid w:val="00A100F7"/>
    <w:rsid w:val="00A11F7F"/>
    <w:rsid w:val="00A202D0"/>
    <w:rsid w:val="00A23E3E"/>
    <w:rsid w:val="00A410C7"/>
    <w:rsid w:val="00A41119"/>
    <w:rsid w:val="00A52DA4"/>
    <w:rsid w:val="00A55045"/>
    <w:rsid w:val="00A647E7"/>
    <w:rsid w:val="00A66324"/>
    <w:rsid w:val="00A673F1"/>
    <w:rsid w:val="00A7348D"/>
    <w:rsid w:val="00A869E4"/>
    <w:rsid w:val="00A87E97"/>
    <w:rsid w:val="00A90C00"/>
    <w:rsid w:val="00A91E6D"/>
    <w:rsid w:val="00AB1E66"/>
    <w:rsid w:val="00AB7639"/>
    <w:rsid w:val="00AC2DFC"/>
    <w:rsid w:val="00AC3723"/>
    <w:rsid w:val="00AC3B78"/>
    <w:rsid w:val="00AD075E"/>
    <w:rsid w:val="00AD4548"/>
    <w:rsid w:val="00AD5257"/>
    <w:rsid w:val="00AD6249"/>
    <w:rsid w:val="00AD64CA"/>
    <w:rsid w:val="00AD6E2E"/>
    <w:rsid w:val="00AD7716"/>
    <w:rsid w:val="00AE1098"/>
    <w:rsid w:val="00AE1ECC"/>
    <w:rsid w:val="00AE23B5"/>
    <w:rsid w:val="00AE6B23"/>
    <w:rsid w:val="00AE782C"/>
    <w:rsid w:val="00AF1A7B"/>
    <w:rsid w:val="00AF3E12"/>
    <w:rsid w:val="00AF75D3"/>
    <w:rsid w:val="00AF7A10"/>
    <w:rsid w:val="00B010B8"/>
    <w:rsid w:val="00B055EF"/>
    <w:rsid w:val="00B1239D"/>
    <w:rsid w:val="00B14BA8"/>
    <w:rsid w:val="00B16023"/>
    <w:rsid w:val="00B175B3"/>
    <w:rsid w:val="00B22D7D"/>
    <w:rsid w:val="00B22F9E"/>
    <w:rsid w:val="00B26C7E"/>
    <w:rsid w:val="00B3124E"/>
    <w:rsid w:val="00B364B0"/>
    <w:rsid w:val="00B40053"/>
    <w:rsid w:val="00B4521C"/>
    <w:rsid w:val="00B53E3D"/>
    <w:rsid w:val="00B62A0A"/>
    <w:rsid w:val="00B635AE"/>
    <w:rsid w:val="00B638AC"/>
    <w:rsid w:val="00B803FA"/>
    <w:rsid w:val="00B877C2"/>
    <w:rsid w:val="00B930DC"/>
    <w:rsid w:val="00B939D0"/>
    <w:rsid w:val="00B97C1C"/>
    <w:rsid w:val="00BA0C71"/>
    <w:rsid w:val="00BA37B7"/>
    <w:rsid w:val="00BA4818"/>
    <w:rsid w:val="00BC3866"/>
    <w:rsid w:val="00BC4CF1"/>
    <w:rsid w:val="00BC55A8"/>
    <w:rsid w:val="00BD2F08"/>
    <w:rsid w:val="00BD467E"/>
    <w:rsid w:val="00BE129E"/>
    <w:rsid w:val="00BE1FDF"/>
    <w:rsid w:val="00BE48E7"/>
    <w:rsid w:val="00BE580E"/>
    <w:rsid w:val="00BF1040"/>
    <w:rsid w:val="00BF2E7C"/>
    <w:rsid w:val="00BF44FC"/>
    <w:rsid w:val="00BF4F06"/>
    <w:rsid w:val="00C0602E"/>
    <w:rsid w:val="00C06AC3"/>
    <w:rsid w:val="00C13359"/>
    <w:rsid w:val="00C13BB8"/>
    <w:rsid w:val="00C147DD"/>
    <w:rsid w:val="00C14C5D"/>
    <w:rsid w:val="00C20141"/>
    <w:rsid w:val="00C35548"/>
    <w:rsid w:val="00C375B9"/>
    <w:rsid w:val="00C37B02"/>
    <w:rsid w:val="00C40068"/>
    <w:rsid w:val="00C46715"/>
    <w:rsid w:val="00C50ABB"/>
    <w:rsid w:val="00C526A3"/>
    <w:rsid w:val="00C54CBD"/>
    <w:rsid w:val="00C561DC"/>
    <w:rsid w:val="00C564AC"/>
    <w:rsid w:val="00C61A45"/>
    <w:rsid w:val="00C629F5"/>
    <w:rsid w:val="00C65623"/>
    <w:rsid w:val="00C73B30"/>
    <w:rsid w:val="00C762F7"/>
    <w:rsid w:val="00C939A9"/>
    <w:rsid w:val="00C96C30"/>
    <w:rsid w:val="00CA1BDD"/>
    <w:rsid w:val="00CA59DD"/>
    <w:rsid w:val="00CB4ACC"/>
    <w:rsid w:val="00CB542E"/>
    <w:rsid w:val="00CC0D21"/>
    <w:rsid w:val="00CC2D7D"/>
    <w:rsid w:val="00CD0297"/>
    <w:rsid w:val="00CD1318"/>
    <w:rsid w:val="00CD675F"/>
    <w:rsid w:val="00CE1B2D"/>
    <w:rsid w:val="00CE444F"/>
    <w:rsid w:val="00CE5195"/>
    <w:rsid w:val="00CF5647"/>
    <w:rsid w:val="00CF572A"/>
    <w:rsid w:val="00CF7DF8"/>
    <w:rsid w:val="00D01D64"/>
    <w:rsid w:val="00D02BB4"/>
    <w:rsid w:val="00D042D3"/>
    <w:rsid w:val="00D04E00"/>
    <w:rsid w:val="00D22F9D"/>
    <w:rsid w:val="00D23753"/>
    <w:rsid w:val="00D250F0"/>
    <w:rsid w:val="00D26D1B"/>
    <w:rsid w:val="00D26FB8"/>
    <w:rsid w:val="00D30DAD"/>
    <w:rsid w:val="00D31AD0"/>
    <w:rsid w:val="00D3317C"/>
    <w:rsid w:val="00D4171C"/>
    <w:rsid w:val="00D451FF"/>
    <w:rsid w:val="00D51739"/>
    <w:rsid w:val="00D53F14"/>
    <w:rsid w:val="00D55080"/>
    <w:rsid w:val="00D5674D"/>
    <w:rsid w:val="00D6272A"/>
    <w:rsid w:val="00D63284"/>
    <w:rsid w:val="00D66D34"/>
    <w:rsid w:val="00D73BE1"/>
    <w:rsid w:val="00D74564"/>
    <w:rsid w:val="00D815F8"/>
    <w:rsid w:val="00D85739"/>
    <w:rsid w:val="00D908E7"/>
    <w:rsid w:val="00D965E5"/>
    <w:rsid w:val="00D97238"/>
    <w:rsid w:val="00DA111A"/>
    <w:rsid w:val="00DA20F5"/>
    <w:rsid w:val="00DA5AAF"/>
    <w:rsid w:val="00DA788D"/>
    <w:rsid w:val="00DB1A3F"/>
    <w:rsid w:val="00DB1B54"/>
    <w:rsid w:val="00DB2B6D"/>
    <w:rsid w:val="00DB3F34"/>
    <w:rsid w:val="00DC1DA6"/>
    <w:rsid w:val="00DC2D6D"/>
    <w:rsid w:val="00DC342C"/>
    <w:rsid w:val="00DC3EE5"/>
    <w:rsid w:val="00DC403E"/>
    <w:rsid w:val="00DC47BA"/>
    <w:rsid w:val="00DC710A"/>
    <w:rsid w:val="00DD1834"/>
    <w:rsid w:val="00DD65DC"/>
    <w:rsid w:val="00DE424B"/>
    <w:rsid w:val="00DE5F69"/>
    <w:rsid w:val="00DF2382"/>
    <w:rsid w:val="00DF25BB"/>
    <w:rsid w:val="00E02368"/>
    <w:rsid w:val="00E04955"/>
    <w:rsid w:val="00E05405"/>
    <w:rsid w:val="00E07655"/>
    <w:rsid w:val="00E106AE"/>
    <w:rsid w:val="00E12C02"/>
    <w:rsid w:val="00E133E3"/>
    <w:rsid w:val="00E1441B"/>
    <w:rsid w:val="00E24D7A"/>
    <w:rsid w:val="00E30A67"/>
    <w:rsid w:val="00E32D45"/>
    <w:rsid w:val="00E336DB"/>
    <w:rsid w:val="00E351B5"/>
    <w:rsid w:val="00E421A8"/>
    <w:rsid w:val="00E4354A"/>
    <w:rsid w:val="00E4366A"/>
    <w:rsid w:val="00E46DED"/>
    <w:rsid w:val="00E53C11"/>
    <w:rsid w:val="00E54083"/>
    <w:rsid w:val="00E5667B"/>
    <w:rsid w:val="00E57A32"/>
    <w:rsid w:val="00E604A9"/>
    <w:rsid w:val="00E8462C"/>
    <w:rsid w:val="00E86F06"/>
    <w:rsid w:val="00E876E6"/>
    <w:rsid w:val="00E97261"/>
    <w:rsid w:val="00E97ACC"/>
    <w:rsid w:val="00EA0388"/>
    <w:rsid w:val="00EB00FC"/>
    <w:rsid w:val="00EB024E"/>
    <w:rsid w:val="00EB32E6"/>
    <w:rsid w:val="00EC55B8"/>
    <w:rsid w:val="00ED09D2"/>
    <w:rsid w:val="00ED2354"/>
    <w:rsid w:val="00ED4495"/>
    <w:rsid w:val="00EE25C6"/>
    <w:rsid w:val="00EF00A5"/>
    <w:rsid w:val="00EF1453"/>
    <w:rsid w:val="00EF191C"/>
    <w:rsid w:val="00EF47C3"/>
    <w:rsid w:val="00EF47EF"/>
    <w:rsid w:val="00EF7DC0"/>
    <w:rsid w:val="00F03E3C"/>
    <w:rsid w:val="00F06880"/>
    <w:rsid w:val="00F20ECC"/>
    <w:rsid w:val="00F22DA0"/>
    <w:rsid w:val="00F356D7"/>
    <w:rsid w:val="00F44301"/>
    <w:rsid w:val="00F45F5E"/>
    <w:rsid w:val="00F519A8"/>
    <w:rsid w:val="00F5699C"/>
    <w:rsid w:val="00F60398"/>
    <w:rsid w:val="00F60BA1"/>
    <w:rsid w:val="00F62E36"/>
    <w:rsid w:val="00F63386"/>
    <w:rsid w:val="00F65454"/>
    <w:rsid w:val="00F65837"/>
    <w:rsid w:val="00F725A5"/>
    <w:rsid w:val="00F8726A"/>
    <w:rsid w:val="00F874BF"/>
    <w:rsid w:val="00F92092"/>
    <w:rsid w:val="00F938B3"/>
    <w:rsid w:val="00F94D59"/>
    <w:rsid w:val="00FA1FFE"/>
    <w:rsid w:val="00FA3335"/>
    <w:rsid w:val="00FA72E1"/>
    <w:rsid w:val="00FB227C"/>
    <w:rsid w:val="00FB60D1"/>
    <w:rsid w:val="00FB61AA"/>
    <w:rsid w:val="00FC1EC7"/>
    <w:rsid w:val="00FC50B9"/>
    <w:rsid w:val="00FC5D6B"/>
    <w:rsid w:val="00FD2761"/>
    <w:rsid w:val="00FD61D7"/>
    <w:rsid w:val="00FD7E82"/>
    <w:rsid w:val="00FE18EC"/>
    <w:rsid w:val="00FE59C4"/>
    <w:rsid w:val="00FE71A5"/>
    <w:rsid w:val="00FF2830"/>
    <w:rsid w:val="3C867DD1"/>
    <w:rsid w:val="67EEA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DEEEA"/>
  <w15:chartTrackingRefBased/>
  <w15:docId w15:val="{8059E513-B975-42A3-ABCC-A1236E4A7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D6B"/>
    <w:pPr>
      <w:spacing w:after="120" w:line="276" w:lineRule="auto"/>
    </w:pPr>
    <w:rPr>
      <w:rFonts w:ascii="Arial" w:hAnsi="Arial" w:cs="Arial"/>
      <w:lang w:val="en"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0697"/>
    <w:pPr>
      <w:spacing w:before="240"/>
      <w:outlineLvl w:val="0"/>
    </w:pPr>
    <w:rPr>
      <w:bCs/>
      <w:color w:val="F15A2B"/>
      <w:sz w:val="40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13801"/>
    <w:pPr>
      <w:outlineLvl w:val="1"/>
    </w:pPr>
    <w:rPr>
      <w:bCs w:val="0"/>
      <w:color w:val="000000" w:themeColor="text1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746DD"/>
    <w:pPr>
      <w:keepNext/>
      <w:keepLines/>
      <w:spacing w:before="200"/>
      <w:outlineLvl w:val="2"/>
    </w:pPr>
    <w:rPr>
      <w:rFonts w:eastAsiaTheme="majorEastAsia"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697"/>
    <w:rPr>
      <w:rFonts w:ascii="Arial" w:hAnsi="Arial" w:cs="Arial"/>
      <w:bCs/>
      <w:color w:val="F15A2B"/>
      <w:sz w:val="40"/>
      <w:szCs w:val="40"/>
      <w:lang w:val="en"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513801"/>
    <w:rPr>
      <w:rFonts w:ascii="Arial" w:hAnsi="Arial" w:cs="Arial"/>
      <w:color w:val="000000" w:themeColor="text1"/>
      <w:sz w:val="36"/>
      <w:szCs w:val="36"/>
      <w:lang w:val="en" w:eastAsia="en-AU"/>
    </w:rPr>
  </w:style>
  <w:style w:type="paragraph" w:styleId="Footer">
    <w:name w:val="footer"/>
    <w:basedOn w:val="Normal"/>
    <w:link w:val="FooterChar"/>
    <w:uiPriority w:val="99"/>
    <w:unhideWhenUsed/>
    <w:rsid w:val="003959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907"/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39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39590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59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link w:val="NoSpacingChar"/>
    <w:uiPriority w:val="1"/>
    <w:qFormat/>
    <w:rsid w:val="002772B2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2772B2"/>
    <w:rPr>
      <w:rFonts w:eastAsiaTheme="minorEastAsia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6746DD"/>
    <w:rPr>
      <w:rFonts w:ascii="Arial" w:eastAsiaTheme="majorEastAsia" w:hAnsi="Arial" w:cs="Arial"/>
      <w:color w:val="000000" w:themeColor="text1"/>
      <w:sz w:val="28"/>
      <w:szCs w:val="28"/>
      <w:lang w:val="en" w:eastAsia="en-AU"/>
    </w:rPr>
  </w:style>
  <w:style w:type="character" w:styleId="Hyperlink">
    <w:name w:val="Hyperlink"/>
    <w:basedOn w:val="DefaultParagraphFont"/>
    <w:uiPriority w:val="99"/>
    <w:unhideWhenUsed/>
    <w:rsid w:val="00E5408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5408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A20F5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16A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A4D"/>
    <w:rPr>
      <w:rFonts w:ascii="Arial" w:hAnsi="Arial" w:cs="Arial"/>
      <w:lang w:val="en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6A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6A87"/>
    <w:rPr>
      <w:rFonts w:ascii="Arial" w:hAnsi="Arial" w:cs="Arial"/>
      <w:b/>
      <w:bCs/>
      <w:sz w:val="20"/>
      <w:szCs w:val="20"/>
      <w:lang w:val="en"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2968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9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ne\Downloads\Planning%20Tool%203%20-%20Action%20Pla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D796B-001E-44F8-BFC6-0BA24D029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Planning Tool 3 - Action Plan Template</Template>
  <TotalTime>1</TotalTime>
  <Pages>4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 Harris</dc:creator>
  <cp:keywords/>
  <dc:description/>
  <cp:lastModifiedBy>Shane Harris</cp:lastModifiedBy>
  <cp:revision>1</cp:revision>
  <cp:lastPrinted>2023-01-28T04:10:00Z</cp:lastPrinted>
  <dcterms:created xsi:type="dcterms:W3CDTF">2023-04-01T05:34:00Z</dcterms:created>
  <dcterms:modified xsi:type="dcterms:W3CDTF">2023-04-01T05:35:00Z</dcterms:modified>
</cp:coreProperties>
</file>