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2" w:type="dxa"/>
        <w:tblInd w:w="12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36"/>
        <w:gridCol w:w="5312"/>
        <w:gridCol w:w="3925"/>
        <w:gridCol w:w="3929"/>
      </w:tblGrid>
      <w:tr w:rsidR="00E1441B" w14:paraId="5B930AD6" w14:textId="77777777" w:rsidTr="00E93364">
        <w:tc>
          <w:tcPr>
            <w:tcW w:w="253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94DB12F" w14:textId="77777777" w:rsidR="00E1441B" w:rsidRPr="00961C48" w:rsidRDefault="00961C48" w:rsidP="00E93364">
            <w:pPr>
              <w:pStyle w:val="Heading1"/>
              <w:jc w:val="center"/>
              <w:rPr>
                <w:b/>
              </w:rPr>
            </w:pPr>
            <w:bookmarkStart w:id="0" w:name="_Sow,_Grow,_Feed"/>
            <w:bookmarkStart w:id="1" w:name="_&lt;INSERT_YEAR&gt;_Know"/>
            <w:bookmarkStart w:id="2" w:name="_&lt;INSERT_YEAR&gt;_Sow,"/>
            <w:bookmarkStart w:id="3" w:name="_Toc114910283"/>
            <w:bookmarkEnd w:id="0"/>
            <w:bookmarkEnd w:id="1"/>
            <w:bookmarkEnd w:id="2"/>
            <w:r w:rsidRPr="001A1EA6">
              <w:rPr>
                <w:i/>
                <w:iCs/>
                <w:color w:val="D9D9D9" w:themeColor="background1" w:themeShade="D9"/>
              </w:rPr>
              <w:t>Year</w:t>
            </w:r>
          </w:p>
        </w:tc>
        <w:tc>
          <w:tcPr>
            <w:tcW w:w="13166" w:type="dxa"/>
            <w:gridSpan w:val="3"/>
            <w:shd w:val="clear" w:color="auto" w:fill="FFFFFF" w:themeFill="background1"/>
          </w:tcPr>
          <w:p w14:paraId="4493222E" w14:textId="77777777" w:rsidR="00E1441B" w:rsidRPr="00C46715" w:rsidRDefault="00E1441B" w:rsidP="00E93364">
            <w:pPr>
              <w:pStyle w:val="Heading1"/>
            </w:pPr>
            <w:bookmarkStart w:id="4" w:name="_Sow,_Grow,_Feed,"/>
            <w:bookmarkEnd w:id="4"/>
            <w:r w:rsidRPr="00961C48">
              <w:t xml:space="preserve">Sow, </w:t>
            </w:r>
            <w:r w:rsidR="004B0788">
              <w:t>Feed</w:t>
            </w:r>
            <w:r w:rsidR="00E93364">
              <w:t>, Grow</w:t>
            </w:r>
            <w:r w:rsidR="004B0788">
              <w:t xml:space="preserve"> &amp; Prune</w:t>
            </w:r>
            <w:r w:rsidRPr="00961C48">
              <w:t xml:space="preserve"> Summary</w:t>
            </w:r>
          </w:p>
        </w:tc>
      </w:tr>
      <w:tr w:rsidR="007E2C07" w14:paraId="664D67A9" w14:textId="77777777" w:rsidTr="00E93364">
        <w:tc>
          <w:tcPr>
            <w:tcW w:w="253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13A290" w14:textId="77777777" w:rsidR="00E1441B" w:rsidRPr="00C46715" w:rsidRDefault="00E1441B" w:rsidP="00E93364">
            <w:pPr>
              <w:pStyle w:val="Heading3"/>
              <w:spacing w:before="80" w:after="80" w:line="240" w:lineRule="auto"/>
              <w:jc w:val="right"/>
            </w:pPr>
            <w:r w:rsidRPr="009D005B">
              <w:t>Ministry Area:</w:t>
            </w:r>
          </w:p>
        </w:tc>
        <w:tc>
          <w:tcPr>
            <w:tcW w:w="531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503A98" w14:textId="77777777" w:rsidR="00E1441B" w:rsidRPr="00A55045" w:rsidRDefault="00316A4D" w:rsidP="00E93364">
            <w:pPr>
              <w:pStyle w:val="Heading3"/>
              <w:spacing w:before="80" w:after="80" w:line="240" w:lineRule="auto"/>
              <w:jc w:val="center"/>
              <w:rPr>
                <w:i/>
                <w:iCs/>
              </w:rPr>
            </w:pPr>
            <w:r w:rsidRPr="00A55045">
              <w:rPr>
                <w:i/>
                <w:iCs/>
                <w:color w:val="D9D9D9" w:themeColor="background1" w:themeShade="D9"/>
              </w:rPr>
              <w:t>Ministry Name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14:paraId="07E48940" w14:textId="77777777" w:rsidR="00E1441B" w:rsidRPr="00C46715" w:rsidRDefault="00316A4D" w:rsidP="00E93364">
            <w:pPr>
              <w:pStyle w:val="Heading3"/>
              <w:spacing w:before="80" w:after="80" w:line="240" w:lineRule="auto"/>
              <w:jc w:val="right"/>
            </w:pPr>
            <w:r w:rsidRPr="006C2C18">
              <w:t>Date completed</w:t>
            </w:r>
            <w:r>
              <w:t>/</w:t>
            </w:r>
            <w:r w:rsidRPr="006C2C18">
              <w:t>updated:</w:t>
            </w: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722048" w14:textId="77777777" w:rsidR="00E1441B" w:rsidRPr="00A55045" w:rsidRDefault="00316A4D" w:rsidP="00E93364">
            <w:pPr>
              <w:pStyle w:val="Heading3"/>
              <w:spacing w:before="80" w:after="80" w:line="240" w:lineRule="auto"/>
              <w:jc w:val="center"/>
              <w:rPr>
                <w:i/>
                <w:iCs/>
                <w:color w:val="D9D9D9" w:themeColor="background1" w:themeShade="D9"/>
              </w:rPr>
            </w:pPr>
            <w:r w:rsidRPr="00A55045">
              <w:rPr>
                <w:i/>
                <w:iCs/>
                <w:color w:val="D9D9D9" w:themeColor="background1" w:themeShade="D9"/>
              </w:rPr>
              <w:t>Date</w:t>
            </w:r>
          </w:p>
        </w:tc>
      </w:tr>
      <w:tr w:rsidR="00E1441B" w14:paraId="53E0E819" w14:textId="77777777" w:rsidTr="00E93364">
        <w:tc>
          <w:tcPr>
            <w:tcW w:w="784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28EA1C0" w14:textId="77777777" w:rsidR="00E1441B" w:rsidRPr="00316A4D" w:rsidRDefault="00E1441B" w:rsidP="00DA5AAF">
            <w:pPr>
              <w:rPr>
                <w:sz w:val="8"/>
                <w:szCs w:val="8"/>
              </w:rPr>
            </w:pPr>
          </w:p>
        </w:tc>
        <w:tc>
          <w:tcPr>
            <w:tcW w:w="785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4E0170B" w14:textId="77777777" w:rsidR="00E1441B" w:rsidRPr="00316A4D" w:rsidRDefault="00E1441B" w:rsidP="00DA5AAF">
            <w:pPr>
              <w:rPr>
                <w:sz w:val="8"/>
                <w:szCs w:val="8"/>
              </w:rPr>
            </w:pPr>
          </w:p>
        </w:tc>
      </w:tr>
      <w:tr w:rsidR="00C46715" w14:paraId="23F0CB58" w14:textId="77777777" w:rsidTr="00E93364">
        <w:tc>
          <w:tcPr>
            <w:tcW w:w="7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634DE85" w14:textId="77777777" w:rsidR="00C46715" w:rsidRDefault="00C46715" w:rsidP="00E12C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16A4D">
              <w:rPr>
                <w:b/>
                <w:bCs/>
                <w:sz w:val="28"/>
                <w:szCs w:val="28"/>
              </w:rPr>
              <w:t>Sow</w:t>
            </w:r>
            <w:r w:rsidR="00090A2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549938B" w14:textId="77777777" w:rsidR="00E93364" w:rsidRPr="00E93364" w:rsidRDefault="00E93364" w:rsidP="00E12C02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20"/>
                <w:szCs w:val="20"/>
              </w:rPr>
              <w:t>The things that are</w:t>
            </w:r>
            <w:r w:rsidRPr="00E93364">
              <w:rPr>
                <w:i/>
                <w:iCs/>
                <w:sz w:val="20"/>
                <w:szCs w:val="20"/>
              </w:rPr>
              <w:t xml:space="preserve"> missing </w:t>
            </w:r>
            <w:r>
              <w:rPr>
                <w:i/>
                <w:iCs/>
                <w:sz w:val="20"/>
                <w:szCs w:val="20"/>
              </w:rPr>
              <w:t xml:space="preserve">and </w:t>
            </w:r>
            <w:r w:rsidRPr="00E93364">
              <w:rPr>
                <w:i/>
                <w:iCs/>
                <w:sz w:val="20"/>
                <w:szCs w:val="20"/>
              </w:rPr>
              <w:t>need to start</w:t>
            </w:r>
            <w:r>
              <w:rPr>
                <w:i/>
                <w:iCs/>
                <w:sz w:val="20"/>
                <w:szCs w:val="20"/>
              </w:rPr>
              <w:t xml:space="preserve"> go here</w:t>
            </w:r>
            <w:r w:rsidRPr="00E93364">
              <w:rPr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7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2AE25D2" w14:textId="77777777" w:rsidR="00C46715" w:rsidRPr="00A55045" w:rsidRDefault="00E93364" w:rsidP="00E12C0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Feed</w:t>
            </w:r>
          </w:p>
          <w:p w14:paraId="7DEDB975" w14:textId="77777777" w:rsidR="0036343A" w:rsidRPr="00A55045" w:rsidRDefault="00E93364" w:rsidP="00E12C0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0"/>
                <w:szCs w:val="20"/>
              </w:rPr>
              <w:t>The t</w:t>
            </w:r>
            <w:r w:rsidRPr="00E93364">
              <w:rPr>
                <w:i/>
                <w:iCs/>
                <w:sz w:val="20"/>
                <w:szCs w:val="20"/>
              </w:rPr>
              <w:t>hing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E93364">
              <w:rPr>
                <w:i/>
                <w:iCs/>
                <w:sz w:val="20"/>
                <w:szCs w:val="20"/>
              </w:rPr>
              <w:t xml:space="preserve"> that </w:t>
            </w:r>
            <w:r w:rsidR="009B5E9B" w:rsidRPr="00E93364">
              <w:rPr>
                <w:i/>
                <w:iCs/>
                <w:sz w:val="20"/>
                <w:szCs w:val="20"/>
              </w:rPr>
              <w:t xml:space="preserve">require additional </w:t>
            </w:r>
            <w:r w:rsidR="00780C2A" w:rsidRPr="00E93364">
              <w:rPr>
                <w:i/>
                <w:iCs/>
                <w:sz w:val="20"/>
                <w:szCs w:val="20"/>
              </w:rPr>
              <w:t>attention, energy and resourcing</w:t>
            </w:r>
            <w:r w:rsidRPr="00E9336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go here</w:t>
            </w:r>
            <w:r w:rsidRPr="00E93364">
              <w:rPr>
                <w:i/>
                <w:iCs/>
                <w:sz w:val="20"/>
                <w:szCs w:val="20"/>
              </w:rPr>
              <w:t>!</w:t>
            </w:r>
          </w:p>
        </w:tc>
      </w:tr>
      <w:tr w:rsidR="00C46715" w14:paraId="12058097" w14:textId="77777777" w:rsidTr="00E93364">
        <w:tc>
          <w:tcPr>
            <w:tcW w:w="7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B5C2F6" w14:textId="77777777" w:rsidR="00C46715" w:rsidRDefault="00C46715" w:rsidP="00DA5AAF"/>
          <w:p w14:paraId="430548F5" w14:textId="77777777" w:rsidR="00B3124E" w:rsidRDefault="00B3124E" w:rsidP="00DA5AAF"/>
        </w:tc>
        <w:tc>
          <w:tcPr>
            <w:tcW w:w="7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CCC6EE" w14:textId="77777777" w:rsidR="00E1441B" w:rsidRDefault="00E1441B" w:rsidP="00E1441B"/>
          <w:p w14:paraId="16F86FD5" w14:textId="77777777" w:rsidR="00E1441B" w:rsidRDefault="00E1441B" w:rsidP="00E1441B"/>
          <w:p w14:paraId="53E6E9E9" w14:textId="77777777" w:rsidR="00E1441B" w:rsidRDefault="00E1441B" w:rsidP="00E1441B"/>
          <w:p w14:paraId="5CA87DF0" w14:textId="77777777" w:rsidR="00E93364" w:rsidRDefault="00E93364" w:rsidP="00E1441B"/>
          <w:p w14:paraId="46F4486A" w14:textId="77777777" w:rsidR="00B3124E" w:rsidRDefault="00B3124E" w:rsidP="00E1441B"/>
          <w:p w14:paraId="248AD763" w14:textId="77777777" w:rsidR="00E1441B" w:rsidRDefault="00E1441B" w:rsidP="00E1441B"/>
          <w:p w14:paraId="7D75B260" w14:textId="77777777" w:rsidR="00E1441B" w:rsidRDefault="00E1441B" w:rsidP="00E1441B"/>
          <w:p w14:paraId="2748FCAB" w14:textId="77777777" w:rsidR="00E1441B" w:rsidRDefault="00E1441B" w:rsidP="00E1441B"/>
          <w:p w14:paraId="36120643" w14:textId="77777777" w:rsidR="00E93364" w:rsidRDefault="00E93364" w:rsidP="00E1441B"/>
          <w:p w14:paraId="6C86FF85" w14:textId="77777777" w:rsidR="00C46715" w:rsidRDefault="00C46715" w:rsidP="00DA5AAF"/>
        </w:tc>
      </w:tr>
      <w:tr w:rsidR="00C46715" w14:paraId="6D211FA5" w14:textId="77777777" w:rsidTr="00E93364">
        <w:tc>
          <w:tcPr>
            <w:tcW w:w="7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822CA4A" w14:textId="77777777" w:rsidR="00C46715" w:rsidRDefault="00E93364" w:rsidP="00E12C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Grow</w:t>
            </w:r>
          </w:p>
          <w:p w14:paraId="69B763E1" w14:textId="77777777" w:rsidR="0036343A" w:rsidRPr="00A55045" w:rsidRDefault="00E93364" w:rsidP="00E12C0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93364">
              <w:rPr>
                <w:i/>
                <w:iCs/>
                <w:sz w:val="20"/>
                <w:szCs w:val="20"/>
              </w:rPr>
              <w:t>The things that are healthy, bearing fruit and self-sustaining go here!</w:t>
            </w:r>
            <w:r w:rsidR="009B2AD4" w:rsidRPr="00A55045">
              <w:rPr>
                <w:i/>
                <w:iCs/>
                <w:sz w:val="16"/>
                <w:szCs w:val="16"/>
              </w:rPr>
              <w:t xml:space="preserve"> </w:t>
            </w:r>
            <w:r w:rsidR="00231F43" w:rsidRPr="00A55045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B7F9744" w14:textId="77777777" w:rsidR="00C46715" w:rsidRDefault="00C46715" w:rsidP="00E12C0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16A4D">
              <w:rPr>
                <w:b/>
                <w:bCs/>
                <w:sz w:val="28"/>
                <w:szCs w:val="28"/>
              </w:rPr>
              <w:t>Prune</w:t>
            </w:r>
          </w:p>
          <w:p w14:paraId="28DACE17" w14:textId="77777777" w:rsidR="0036343A" w:rsidRPr="00A55045" w:rsidRDefault="00E93364" w:rsidP="00E12C0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93364">
              <w:rPr>
                <w:i/>
                <w:iCs/>
                <w:sz w:val="20"/>
                <w:szCs w:val="20"/>
              </w:rPr>
              <w:t>The things that need to be removed</w:t>
            </w:r>
            <w:r>
              <w:rPr>
                <w:i/>
                <w:iCs/>
                <w:sz w:val="20"/>
                <w:szCs w:val="20"/>
              </w:rPr>
              <w:t>/</w:t>
            </w:r>
            <w:r w:rsidRPr="00E93364">
              <w:rPr>
                <w:i/>
                <w:iCs/>
                <w:sz w:val="20"/>
                <w:szCs w:val="20"/>
              </w:rPr>
              <w:t>stopped for ongoing health go here!</w:t>
            </w:r>
          </w:p>
        </w:tc>
      </w:tr>
      <w:tr w:rsidR="00C46715" w14:paraId="5985011E" w14:textId="77777777" w:rsidTr="00E93364">
        <w:trPr>
          <w:trHeight w:val="3895"/>
        </w:trPr>
        <w:tc>
          <w:tcPr>
            <w:tcW w:w="7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C7EE3C" w14:textId="77777777" w:rsidR="00C46715" w:rsidRDefault="00C46715" w:rsidP="00DA5AAF"/>
          <w:p w14:paraId="530B3FD9" w14:textId="77777777" w:rsidR="0090393B" w:rsidRDefault="0090393B" w:rsidP="00DA5AAF"/>
          <w:p w14:paraId="719D4FAE" w14:textId="77777777" w:rsidR="00B3124E" w:rsidRDefault="00B3124E" w:rsidP="00DA5AAF"/>
          <w:p w14:paraId="3B06BCF9" w14:textId="77777777" w:rsidR="00E93364" w:rsidRDefault="00E93364" w:rsidP="00DA5AAF"/>
        </w:tc>
        <w:tc>
          <w:tcPr>
            <w:tcW w:w="7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8C728E" w14:textId="77777777" w:rsidR="00C46715" w:rsidRDefault="00C46715" w:rsidP="00DA5AAF"/>
          <w:p w14:paraId="031359C0" w14:textId="77777777" w:rsidR="00E1441B" w:rsidRDefault="00E1441B" w:rsidP="00DA5AAF"/>
          <w:p w14:paraId="1866DC04" w14:textId="77777777" w:rsidR="00E1441B" w:rsidRDefault="00E1441B" w:rsidP="00DA5AAF"/>
          <w:p w14:paraId="3D1340F3" w14:textId="77777777" w:rsidR="00E1441B" w:rsidRDefault="00E1441B" w:rsidP="00DA5AAF"/>
          <w:p w14:paraId="26AF7D4D" w14:textId="77777777" w:rsidR="00B3124E" w:rsidRDefault="00B3124E" w:rsidP="00DA5AAF"/>
          <w:p w14:paraId="3566B057" w14:textId="77777777" w:rsidR="00E1441B" w:rsidRDefault="00E1441B" w:rsidP="00DA5AAF"/>
          <w:p w14:paraId="3F87CA61" w14:textId="77777777" w:rsidR="00E93364" w:rsidRDefault="00E93364" w:rsidP="00DA5AAF"/>
          <w:p w14:paraId="576BBDBC" w14:textId="77777777" w:rsidR="00E93364" w:rsidRDefault="00E93364" w:rsidP="00DA5AAF"/>
          <w:p w14:paraId="5B5AAE9C" w14:textId="77777777" w:rsidR="00E1441B" w:rsidRDefault="00E1441B" w:rsidP="00DA5AAF"/>
          <w:p w14:paraId="40E9844B" w14:textId="77777777" w:rsidR="00E1441B" w:rsidRDefault="00E1441B" w:rsidP="00DA5AAF"/>
        </w:tc>
      </w:tr>
      <w:bookmarkEnd w:id="3"/>
    </w:tbl>
    <w:p w14:paraId="5E88CDDD" w14:textId="77777777" w:rsidR="00DD65DC" w:rsidRDefault="00DD65DC" w:rsidP="00E93364"/>
    <w:sectPr w:rsidR="00DD65DC" w:rsidSect="00E93364">
      <w:pgSz w:w="16838" w:h="11906" w:orient="landscape"/>
      <w:pgMar w:top="0" w:right="709" w:bottom="425" w:left="425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47D2" w14:textId="77777777" w:rsidR="00A87C7D" w:rsidRDefault="00A87C7D" w:rsidP="00DA5AAF">
      <w:r>
        <w:separator/>
      </w:r>
    </w:p>
  </w:endnote>
  <w:endnote w:type="continuationSeparator" w:id="0">
    <w:p w14:paraId="636010A7" w14:textId="77777777" w:rsidR="00A87C7D" w:rsidRDefault="00A87C7D" w:rsidP="00DA5AAF">
      <w:r>
        <w:continuationSeparator/>
      </w:r>
    </w:p>
  </w:endnote>
  <w:endnote w:type="continuationNotice" w:id="1">
    <w:p w14:paraId="7A33F353" w14:textId="77777777" w:rsidR="00A87C7D" w:rsidRDefault="00A87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4FD8" w14:textId="77777777" w:rsidR="00A87C7D" w:rsidRDefault="00A87C7D" w:rsidP="00DA5AAF">
      <w:r>
        <w:separator/>
      </w:r>
    </w:p>
  </w:footnote>
  <w:footnote w:type="continuationSeparator" w:id="0">
    <w:p w14:paraId="7FE8BFC1" w14:textId="77777777" w:rsidR="00A87C7D" w:rsidRDefault="00A87C7D" w:rsidP="00DA5AAF">
      <w:r>
        <w:continuationSeparator/>
      </w:r>
    </w:p>
  </w:footnote>
  <w:footnote w:type="continuationNotice" w:id="1">
    <w:p w14:paraId="7519F3CF" w14:textId="77777777" w:rsidR="00A87C7D" w:rsidRDefault="00A87C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A12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5D1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698"/>
    <w:multiLevelType w:val="hybridMultilevel"/>
    <w:tmpl w:val="48BA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62D7"/>
    <w:multiLevelType w:val="hybridMultilevel"/>
    <w:tmpl w:val="46187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74D0"/>
    <w:multiLevelType w:val="hybridMultilevel"/>
    <w:tmpl w:val="1F30F9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20F57"/>
    <w:multiLevelType w:val="hybridMultilevel"/>
    <w:tmpl w:val="3C866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80D72"/>
    <w:multiLevelType w:val="hybridMultilevel"/>
    <w:tmpl w:val="08002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03CF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955"/>
    <w:multiLevelType w:val="hybridMultilevel"/>
    <w:tmpl w:val="2F3A0E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D0433"/>
    <w:multiLevelType w:val="hybridMultilevel"/>
    <w:tmpl w:val="7BBC5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666D"/>
    <w:multiLevelType w:val="hybridMultilevel"/>
    <w:tmpl w:val="4B02EE76"/>
    <w:lvl w:ilvl="0" w:tplc="08FCFD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8C5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FCD4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A2A7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D2DF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9A74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FCB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3093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0230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076BA"/>
    <w:multiLevelType w:val="hybridMultilevel"/>
    <w:tmpl w:val="046C1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C1BA9"/>
    <w:multiLevelType w:val="hybridMultilevel"/>
    <w:tmpl w:val="976692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D014A"/>
    <w:multiLevelType w:val="hybridMultilevel"/>
    <w:tmpl w:val="DB861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676A6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12A7"/>
    <w:multiLevelType w:val="hybridMultilevel"/>
    <w:tmpl w:val="76C83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464F7"/>
    <w:multiLevelType w:val="hybridMultilevel"/>
    <w:tmpl w:val="32C8A0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315BB"/>
    <w:multiLevelType w:val="hybridMultilevel"/>
    <w:tmpl w:val="6698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07B5"/>
    <w:multiLevelType w:val="hybridMultilevel"/>
    <w:tmpl w:val="D5D4AF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5651E"/>
    <w:multiLevelType w:val="hybridMultilevel"/>
    <w:tmpl w:val="D298B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62CB5"/>
    <w:multiLevelType w:val="hybridMultilevel"/>
    <w:tmpl w:val="AA4E1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52BAF"/>
    <w:multiLevelType w:val="hybridMultilevel"/>
    <w:tmpl w:val="1FA8E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54362"/>
    <w:multiLevelType w:val="hybridMultilevel"/>
    <w:tmpl w:val="C4B8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0EAB"/>
    <w:multiLevelType w:val="hybridMultilevel"/>
    <w:tmpl w:val="D416C6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8E4469"/>
    <w:multiLevelType w:val="hybridMultilevel"/>
    <w:tmpl w:val="71CE5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44A4"/>
    <w:multiLevelType w:val="hybridMultilevel"/>
    <w:tmpl w:val="9D9E2A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7007"/>
    <w:multiLevelType w:val="hybridMultilevel"/>
    <w:tmpl w:val="0C3CA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0593"/>
    <w:multiLevelType w:val="hybridMultilevel"/>
    <w:tmpl w:val="F84C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4632"/>
    <w:multiLevelType w:val="hybridMultilevel"/>
    <w:tmpl w:val="7E7AA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82045"/>
    <w:multiLevelType w:val="hybridMultilevel"/>
    <w:tmpl w:val="3A6EF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339CA"/>
    <w:multiLevelType w:val="hybridMultilevel"/>
    <w:tmpl w:val="53E2A0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4B59F5"/>
    <w:multiLevelType w:val="hybridMultilevel"/>
    <w:tmpl w:val="C3F8B068"/>
    <w:lvl w:ilvl="0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2" w15:restartNumberingAfterBreak="0">
    <w:nsid w:val="6CDA29EC"/>
    <w:multiLevelType w:val="hybridMultilevel"/>
    <w:tmpl w:val="153C07A8"/>
    <w:lvl w:ilvl="0" w:tplc="0C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3" w15:restartNumberingAfterBreak="0">
    <w:nsid w:val="734B4211"/>
    <w:multiLevelType w:val="hybridMultilevel"/>
    <w:tmpl w:val="0FF0C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60D24"/>
    <w:multiLevelType w:val="hybridMultilevel"/>
    <w:tmpl w:val="906E3FC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6A56F95"/>
    <w:multiLevelType w:val="hybridMultilevel"/>
    <w:tmpl w:val="074C383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8DD048A"/>
    <w:multiLevelType w:val="hybridMultilevel"/>
    <w:tmpl w:val="7DC20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7D05"/>
    <w:multiLevelType w:val="hybridMultilevel"/>
    <w:tmpl w:val="00BC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56148"/>
    <w:multiLevelType w:val="hybridMultilevel"/>
    <w:tmpl w:val="8DA68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D535A"/>
    <w:multiLevelType w:val="hybridMultilevel"/>
    <w:tmpl w:val="C0B4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38541">
    <w:abstractNumId w:val="29"/>
  </w:num>
  <w:num w:numId="2" w16cid:durableId="19163485">
    <w:abstractNumId w:val="10"/>
  </w:num>
  <w:num w:numId="3" w16cid:durableId="1484422243">
    <w:abstractNumId w:val="10"/>
  </w:num>
  <w:num w:numId="4" w16cid:durableId="1328904544">
    <w:abstractNumId w:val="14"/>
  </w:num>
  <w:num w:numId="5" w16cid:durableId="287709629">
    <w:abstractNumId w:val="5"/>
  </w:num>
  <w:num w:numId="6" w16cid:durableId="149101387">
    <w:abstractNumId w:val="24"/>
  </w:num>
  <w:num w:numId="7" w16cid:durableId="253980235">
    <w:abstractNumId w:val="35"/>
  </w:num>
  <w:num w:numId="8" w16cid:durableId="859588898">
    <w:abstractNumId w:val="31"/>
  </w:num>
  <w:num w:numId="9" w16cid:durableId="1459567852">
    <w:abstractNumId w:val="32"/>
  </w:num>
  <w:num w:numId="10" w16cid:durableId="622078968">
    <w:abstractNumId w:val="34"/>
  </w:num>
  <w:num w:numId="11" w16cid:durableId="824006102">
    <w:abstractNumId w:val="15"/>
  </w:num>
  <w:num w:numId="12" w16cid:durableId="872419383">
    <w:abstractNumId w:val="1"/>
  </w:num>
  <w:num w:numId="13" w16cid:durableId="1140463574">
    <w:abstractNumId w:val="7"/>
  </w:num>
  <w:num w:numId="14" w16cid:durableId="640426214">
    <w:abstractNumId w:val="0"/>
  </w:num>
  <w:num w:numId="15" w16cid:durableId="1988315563">
    <w:abstractNumId w:val="19"/>
  </w:num>
  <w:num w:numId="16" w16cid:durableId="848983217">
    <w:abstractNumId w:val="13"/>
  </w:num>
  <w:num w:numId="17" w16cid:durableId="252513727">
    <w:abstractNumId w:val="39"/>
  </w:num>
  <w:num w:numId="18" w16cid:durableId="1056047930">
    <w:abstractNumId w:val="30"/>
  </w:num>
  <w:num w:numId="19" w16cid:durableId="708996224">
    <w:abstractNumId w:val="12"/>
  </w:num>
  <w:num w:numId="20" w16cid:durableId="1816069663">
    <w:abstractNumId w:val="3"/>
  </w:num>
  <w:num w:numId="21" w16cid:durableId="80301101">
    <w:abstractNumId w:val="6"/>
  </w:num>
  <w:num w:numId="22" w16cid:durableId="735976714">
    <w:abstractNumId w:val="21"/>
  </w:num>
  <w:num w:numId="23" w16cid:durableId="2120221077">
    <w:abstractNumId w:val="28"/>
  </w:num>
  <w:num w:numId="24" w16cid:durableId="779226842">
    <w:abstractNumId w:val="27"/>
  </w:num>
  <w:num w:numId="25" w16cid:durableId="445779631">
    <w:abstractNumId w:val="4"/>
  </w:num>
  <w:num w:numId="26" w16cid:durableId="640617160">
    <w:abstractNumId w:val="25"/>
  </w:num>
  <w:num w:numId="27" w16cid:durableId="1737436423">
    <w:abstractNumId w:val="8"/>
  </w:num>
  <w:num w:numId="28" w16cid:durableId="1392341755">
    <w:abstractNumId w:val="23"/>
  </w:num>
  <w:num w:numId="29" w16cid:durableId="219708075">
    <w:abstractNumId w:val="18"/>
  </w:num>
  <w:num w:numId="30" w16cid:durableId="1068458078">
    <w:abstractNumId w:val="16"/>
  </w:num>
  <w:num w:numId="31" w16cid:durableId="1309213498">
    <w:abstractNumId w:val="36"/>
  </w:num>
  <w:num w:numId="32" w16cid:durableId="262303287">
    <w:abstractNumId w:val="38"/>
  </w:num>
  <w:num w:numId="33" w16cid:durableId="1337461304">
    <w:abstractNumId w:val="17"/>
  </w:num>
  <w:num w:numId="34" w16cid:durableId="1182662783">
    <w:abstractNumId w:val="20"/>
  </w:num>
  <w:num w:numId="35" w16cid:durableId="1927378169">
    <w:abstractNumId w:val="22"/>
  </w:num>
  <w:num w:numId="36" w16cid:durableId="100415801">
    <w:abstractNumId w:val="33"/>
  </w:num>
  <w:num w:numId="37" w16cid:durableId="2010789535">
    <w:abstractNumId w:val="9"/>
  </w:num>
  <w:num w:numId="38" w16cid:durableId="1451167859">
    <w:abstractNumId w:val="11"/>
  </w:num>
  <w:num w:numId="39" w16cid:durableId="1777941343">
    <w:abstractNumId w:val="26"/>
  </w:num>
  <w:num w:numId="40" w16cid:durableId="1886062822">
    <w:abstractNumId w:val="2"/>
  </w:num>
  <w:num w:numId="41" w16cid:durableId="20031199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B6"/>
    <w:rsid w:val="00002FF2"/>
    <w:rsid w:val="00004BF2"/>
    <w:rsid w:val="0000503C"/>
    <w:rsid w:val="00006617"/>
    <w:rsid w:val="00017408"/>
    <w:rsid w:val="00017A9C"/>
    <w:rsid w:val="000222DF"/>
    <w:rsid w:val="00024B7B"/>
    <w:rsid w:val="00024D96"/>
    <w:rsid w:val="00026944"/>
    <w:rsid w:val="00030F61"/>
    <w:rsid w:val="0003755A"/>
    <w:rsid w:val="00040659"/>
    <w:rsid w:val="00042C84"/>
    <w:rsid w:val="000439A6"/>
    <w:rsid w:val="00055BB4"/>
    <w:rsid w:val="00057C8C"/>
    <w:rsid w:val="00060DC9"/>
    <w:rsid w:val="00062E72"/>
    <w:rsid w:val="00066C8E"/>
    <w:rsid w:val="000767F8"/>
    <w:rsid w:val="00077F20"/>
    <w:rsid w:val="00084652"/>
    <w:rsid w:val="00090A23"/>
    <w:rsid w:val="0009377A"/>
    <w:rsid w:val="000A03DE"/>
    <w:rsid w:val="000A58F1"/>
    <w:rsid w:val="000C165B"/>
    <w:rsid w:val="000C4010"/>
    <w:rsid w:val="000C5121"/>
    <w:rsid w:val="000C6AC0"/>
    <w:rsid w:val="000C6F25"/>
    <w:rsid w:val="000C7965"/>
    <w:rsid w:val="000D0FD2"/>
    <w:rsid w:val="000D2CE5"/>
    <w:rsid w:val="000D4A9F"/>
    <w:rsid w:val="000E0547"/>
    <w:rsid w:val="000E0E26"/>
    <w:rsid w:val="000E3EA5"/>
    <w:rsid w:val="000E6CE3"/>
    <w:rsid w:val="000F2313"/>
    <w:rsid w:val="000F60E4"/>
    <w:rsid w:val="0010756F"/>
    <w:rsid w:val="00124326"/>
    <w:rsid w:val="00125CF9"/>
    <w:rsid w:val="00131677"/>
    <w:rsid w:val="00141EA2"/>
    <w:rsid w:val="0014332C"/>
    <w:rsid w:val="0014666E"/>
    <w:rsid w:val="0015280F"/>
    <w:rsid w:val="001554A2"/>
    <w:rsid w:val="001561EA"/>
    <w:rsid w:val="0016074D"/>
    <w:rsid w:val="001647E9"/>
    <w:rsid w:val="001670E1"/>
    <w:rsid w:val="001711D7"/>
    <w:rsid w:val="0017440B"/>
    <w:rsid w:val="001744F8"/>
    <w:rsid w:val="001906A1"/>
    <w:rsid w:val="00191EC8"/>
    <w:rsid w:val="001A1EA6"/>
    <w:rsid w:val="001A57DD"/>
    <w:rsid w:val="001A5FF2"/>
    <w:rsid w:val="001A7BF4"/>
    <w:rsid w:val="001B3395"/>
    <w:rsid w:val="001B6BF7"/>
    <w:rsid w:val="001C44B0"/>
    <w:rsid w:val="001C558B"/>
    <w:rsid w:val="001C6126"/>
    <w:rsid w:val="001C7002"/>
    <w:rsid w:val="001D1276"/>
    <w:rsid w:val="001E1242"/>
    <w:rsid w:val="001E2642"/>
    <w:rsid w:val="001E54F4"/>
    <w:rsid w:val="001E5EA5"/>
    <w:rsid w:val="001F0440"/>
    <w:rsid w:val="001F60DF"/>
    <w:rsid w:val="001F6510"/>
    <w:rsid w:val="00202BEC"/>
    <w:rsid w:val="00205297"/>
    <w:rsid w:val="002075FD"/>
    <w:rsid w:val="00215137"/>
    <w:rsid w:val="0021562E"/>
    <w:rsid w:val="00226BB4"/>
    <w:rsid w:val="00231292"/>
    <w:rsid w:val="00231F43"/>
    <w:rsid w:val="00240D04"/>
    <w:rsid w:val="00243EF8"/>
    <w:rsid w:val="00244E93"/>
    <w:rsid w:val="00245250"/>
    <w:rsid w:val="0024713F"/>
    <w:rsid w:val="002500A0"/>
    <w:rsid w:val="002518B1"/>
    <w:rsid w:val="00256B24"/>
    <w:rsid w:val="00260E97"/>
    <w:rsid w:val="0026247C"/>
    <w:rsid w:val="002772B2"/>
    <w:rsid w:val="002809EA"/>
    <w:rsid w:val="00281E4B"/>
    <w:rsid w:val="002968D9"/>
    <w:rsid w:val="002A5D81"/>
    <w:rsid w:val="002B5B29"/>
    <w:rsid w:val="002C221A"/>
    <w:rsid w:val="002D418E"/>
    <w:rsid w:val="002E0D32"/>
    <w:rsid w:val="002E42CF"/>
    <w:rsid w:val="002E6DD3"/>
    <w:rsid w:val="002F3189"/>
    <w:rsid w:val="002F4E4D"/>
    <w:rsid w:val="00302E72"/>
    <w:rsid w:val="003030A7"/>
    <w:rsid w:val="0030469A"/>
    <w:rsid w:val="00316A4D"/>
    <w:rsid w:val="003219DA"/>
    <w:rsid w:val="00322D01"/>
    <w:rsid w:val="0032381E"/>
    <w:rsid w:val="00331BA0"/>
    <w:rsid w:val="00332241"/>
    <w:rsid w:val="00335ECE"/>
    <w:rsid w:val="00336318"/>
    <w:rsid w:val="003417F0"/>
    <w:rsid w:val="003433CA"/>
    <w:rsid w:val="003442D9"/>
    <w:rsid w:val="00354A49"/>
    <w:rsid w:val="00360383"/>
    <w:rsid w:val="0036343A"/>
    <w:rsid w:val="00374013"/>
    <w:rsid w:val="0037779B"/>
    <w:rsid w:val="0038169A"/>
    <w:rsid w:val="003845C9"/>
    <w:rsid w:val="00392FCC"/>
    <w:rsid w:val="00395907"/>
    <w:rsid w:val="00395B75"/>
    <w:rsid w:val="003963D6"/>
    <w:rsid w:val="0039713B"/>
    <w:rsid w:val="003A006B"/>
    <w:rsid w:val="003A22C1"/>
    <w:rsid w:val="003A3DC0"/>
    <w:rsid w:val="003D18BC"/>
    <w:rsid w:val="003D5498"/>
    <w:rsid w:val="003D55BD"/>
    <w:rsid w:val="003D6A87"/>
    <w:rsid w:val="003E1A74"/>
    <w:rsid w:val="003E4D37"/>
    <w:rsid w:val="003F7C92"/>
    <w:rsid w:val="00400838"/>
    <w:rsid w:val="00402613"/>
    <w:rsid w:val="00405A9D"/>
    <w:rsid w:val="00407C7C"/>
    <w:rsid w:val="0042136C"/>
    <w:rsid w:val="00422549"/>
    <w:rsid w:val="004238C2"/>
    <w:rsid w:val="00431F43"/>
    <w:rsid w:val="00435A2D"/>
    <w:rsid w:val="00441091"/>
    <w:rsid w:val="00441351"/>
    <w:rsid w:val="00445371"/>
    <w:rsid w:val="00445852"/>
    <w:rsid w:val="004462B2"/>
    <w:rsid w:val="00446CA9"/>
    <w:rsid w:val="00451BA0"/>
    <w:rsid w:val="00454FDB"/>
    <w:rsid w:val="00455DE2"/>
    <w:rsid w:val="00463BD1"/>
    <w:rsid w:val="00465470"/>
    <w:rsid w:val="004706E6"/>
    <w:rsid w:val="00470D54"/>
    <w:rsid w:val="0047168D"/>
    <w:rsid w:val="00471E85"/>
    <w:rsid w:val="00485AD2"/>
    <w:rsid w:val="004A133B"/>
    <w:rsid w:val="004A19D4"/>
    <w:rsid w:val="004A1E1B"/>
    <w:rsid w:val="004A5593"/>
    <w:rsid w:val="004A6912"/>
    <w:rsid w:val="004B014B"/>
    <w:rsid w:val="004B0788"/>
    <w:rsid w:val="004B14F0"/>
    <w:rsid w:val="004B4590"/>
    <w:rsid w:val="004B6B5B"/>
    <w:rsid w:val="004C1695"/>
    <w:rsid w:val="004C768B"/>
    <w:rsid w:val="004D1129"/>
    <w:rsid w:val="004D49DD"/>
    <w:rsid w:val="004D5985"/>
    <w:rsid w:val="004D7D9B"/>
    <w:rsid w:val="004E58E5"/>
    <w:rsid w:val="004E7741"/>
    <w:rsid w:val="004F1659"/>
    <w:rsid w:val="004F420F"/>
    <w:rsid w:val="00500C95"/>
    <w:rsid w:val="00500CCC"/>
    <w:rsid w:val="005045EE"/>
    <w:rsid w:val="00507DE1"/>
    <w:rsid w:val="00513492"/>
    <w:rsid w:val="00513801"/>
    <w:rsid w:val="005145FA"/>
    <w:rsid w:val="005158CC"/>
    <w:rsid w:val="00516338"/>
    <w:rsid w:val="0052591C"/>
    <w:rsid w:val="00533F4F"/>
    <w:rsid w:val="00535590"/>
    <w:rsid w:val="005412EE"/>
    <w:rsid w:val="00542E32"/>
    <w:rsid w:val="00545EA6"/>
    <w:rsid w:val="00546E0B"/>
    <w:rsid w:val="005661F8"/>
    <w:rsid w:val="00571720"/>
    <w:rsid w:val="00571D23"/>
    <w:rsid w:val="005730F9"/>
    <w:rsid w:val="00575E6D"/>
    <w:rsid w:val="0057683B"/>
    <w:rsid w:val="0057736E"/>
    <w:rsid w:val="00577CBC"/>
    <w:rsid w:val="00581CDA"/>
    <w:rsid w:val="0058437F"/>
    <w:rsid w:val="005919AE"/>
    <w:rsid w:val="005A245D"/>
    <w:rsid w:val="005A33CE"/>
    <w:rsid w:val="005A5A09"/>
    <w:rsid w:val="005B175E"/>
    <w:rsid w:val="005B23CE"/>
    <w:rsid w:val="005B4E40"/>
    <w:rsid w:val="005B7CF3"/>
    <w:rsid w:val="005C1FB2"/>
    <w:rsid w:val="005C542C"/>
    <w:rsid w:val="005D539C"/>
    <w:rsid w:val="005D6DFD"/>
    <w:rsid w:val="005E357F"/>
    <w:rsid w:val="005F1D6F"/>
    <w:rsid w:val="005F2715"/>
    <w:rsid w:val="006020FA"/>
    <w:rsid w:val="00605D72"/>
    <w:rsid w:val="006066BE"/>
    <w:rsid w:val="00611203"/>
    <w:rsid w:val="006117BD"/>
    <w:rsid w:val="00617254"/>
    <w:rsid w:val="00617A2E"/>
    <w:rsid w:val="0062436C"/>
    <w:rsid w:val="00626EE7"/>
    <w:rsid w:val="00626F0B"/>
    <w:rsid w:val="006319C5"/>
    <w:rsid w:val="006354A2"/>
    <w:rsid w:val="00642B67"/>
    <w:rsid w:val="00652714"/>
    <w:rsid w:val="00660D35"/>
    <w:rsid w:val="00664633"/>
    <w:rsid w:val="0066556E"/>
    <w:rsid w:val="006746DD"/>
    <w:rsid w:val="00675516"/>
    <w:rsid w:val="006766AC"/>
    <w:rsid w:val="00677217"/>
    <w:rsid w:val="006817EB"/>
    <w:rsid w:val="00684998"/>
    <w:rsid w:val="006861CB"/>
    <w:rsid w:val="00690D2D"/>
    <w:rsid w:val="006B2FAD"/>
    <w:rsid w:val="006B6DDE"/>
    <w:rsid w:val="006C2C18"/>
    <w:rsid w:val="006D0A25"/>
    <w:rsid w:val="006D334A"/>
    <w:rsid w:val="006E2C62"/>
    <w:rsid w:val="006E5C79"/>
    <w:rsid w:val="006E6D0D"/>
    <w:rsid w:val="006F0213"/>
    <w:rsid w:val="00701D51"/>
    <w:rsid w:val="00705653"/>
    <w:rsid w:val="00711120"/>
    <w:rsid w:val="0071147A"/>
    <w:rsid w:val="00717385"/>
    <w:rsid w:val="00720EAA"/>
    <w:rsid w:val="007331C0"/>
    <w:rsid w:val="007337AF"/>
    <w:rsid w:val="00734544"/>
    <w:rsid w:val="007472B7"/>
    <w:rsid w:val="00752B2D"/>
    <w:rsid w:val="007738FB"/>
    <w:rsid w:val="007741C0"/>
    <w:rsid w:val="00780C2A"/>
    <w:rsid w:val="00790842"/>
    <w:rsid w:val="007A3EB7"/>
    <w:rsid w:val="007B1C3F"/>
    <w:rsid w:val="007B1E62"/>
    <w:rsid w:val="007B2A8B"/>
    <w:rsid w:val="007B4F67"/>
    <w:rsid w:val="007B6E57"/>
    <w:rsid w:val="007C0CDA"/>
    <w:rsid w:val="007C1A5B"/>
    <w:rsid w:val="007C646F"/>
    <w:rsid w:val="007C7977"/>
    <w:rsid w:val="007D0D18"/>
    <w:rsid w:val="007D5C08"/>
    <w:rsid w:val="007E0786"/>
    <w:rsid w:val="007E1988"/>
    <w:rsid w:val="007E1E42"/>
    <w:rsid w:val="007E2C07"/>
    <w:rsid w:val="007E2ECA"/>
    <w:rsid w:val="007E436C"/>
    <w:rsid w:val="007E5AA7"/>
    <w:rsid w:val="007F0B08"/>
    <w:rsid w:val="007F252A"/>
    <w:rsid w:val="00801BBB"/>
    <w:rsid w:val="00806392"/>
    <w:rsid w:val="00806C44"/>
    <w:rsid w:val="00810CA6"/>
    <w:rsid w:val="00811BEF"/>
    <w:rsid w:val="00814060"/>
    <w:rsid w:val="00830A01"/>
    <w:rsid w:val="008367E0"/>
    <w:rsid w:val="0083769E"/>
    <w:rsid w:val="008417B2"/>
    <w:rsid w:val="00842529"/>
    <w:rsid w:val="008542E5"/>
    <w:rsid w:val="00862777"/>
    <w:rsid w:val="00863B4B"/>
    <w:rsid w:val="00864B21"/>
    <w:rsid w:val="008657A5"/>
    <w:rsid w:val="0087360D"/>
    <w:rsid w:val="00873B68"/>
    <w:rsid w:val="00876246"/>
    <w:rsid w:val="00876CFB"/>
    <w:rsid w:val="00876D4D"/>
    <w:rsid w:val="008812E7"/>
    <w:rsid w:val="00883FDE"/>
    <w:rsid w:val="00886C4F"/>
    <w:rsid w:val="008878BD"/>
    <w:rsid w:val="00891C25"/>
    <w:rsid w:val="008A2F7F"/>
    <w:rsid w:val="008B030B"/>
    <w:rsid w:val="008B0709"/>
    <w:rsid w:val="008B4F51"/>
    <w:rsid w:val="008D3D0D"/>
    <w:rsid w:val="008D5AA7"/>
    <w:rsid w:val="008D7153"/>
    <w:rsid w:val="008E3BC0"/>
    <w:rsid w:val="008E42B6"/>
    <w:rsid w:val="008E7D84"/>
    <w:rsid w:val="008F41EA"/>
    <w:rsid w:val="008F696B"/>
    <w:rsid w:val="0090393B"/>
    <w:rsid w:val="009056E8"/>
    <w:rsid w:val="009124FE"/>
    <w:rsid w:val="00914A48"/>
    <w:rsid w:val="009238D8"/>
    <w:rsid w:val="00924EF8"/>
    <w:rsid w:val="009256F4"/>
    <w:rsid w:val="009305C1"/>
    <w:rsid w:val="009319A5"/>
    <w:rsid w:val="00942A59"/>
    <w:rsid w:val="00944262"/>
    <w:rsid w:val="0094691A"/>
    <w:rsid w:val="00953382"/>
    <w:rsid w:val="00954601"/>
    <w:rsid w:val="00955C3A"/>
    <w:rsid w:val="0096044F"/>
    <w:rsid w:val="00961C48"/>
    <w:rsid w:val="00963C8D"/>
    <w:rsid w:val="00967023"/>
    <w:rsid w:val="009727CA"/>
    <w:rsid w:val="009735A5"/>
    <w:rsid w:val="00984A17"/>
    <w:rsid w:val="00993014"/>
    <w:rsid w:val="009A1A09"/>
    <w:rsid w:val="009A251E"/>
    <w:rsid w:val="009A2C65"/>
    <w:rsid w:val="009A3753"/>
    <w:rsid w:val="009A6897"/>
    <w:rsid w:val="009B2AD4"/>
    <w:rsid w:val="009B5191"/>
    <w:rsid w:val="009B5A50"/>
    <w:rsid w:val="009B5E9B"/>
    <w:rsid w:val="009B7B28"/>
    <w:rsid w:val="009C0697"/>
    <w:rsid w:val="009C0830"/>
    <w:rsid w:val="009D005B"/>
    <w:rsid w:val="009D79CD"/>
    <w:rsid w:val="009F1197"/>
    <w:rsid w:val="009F7D9A"/>
    <w:rsid w:val="00A04F2B"/>
    <w:rsid w:val="00A053BF"/>
    <w:rsid w:val="00A06F7B"/>
    <w:rsid w:val="00A100F7"/>
    <w:rsid w:val="00A11F7F"/>
    <w:rsid w:val="00A202D0"/>
    <w:rsid w:val="00A23E3E"/>
    <w:rsid w:val="00A410C7"/>
    <w:rsid w:val="00A41119"/>
    <w:rsid w:val="00A52DA4"/>
    <w:rsid w:val="00A55045"/>
    <w:rsid w:val="00A647E7"/>
    <w:rsid w:val="00A66324"/>
    <w:rsid w:val="00A673F1"/>
    <w:rsid w:val="00A7348D"/>
    <w:rsid w:val="00A869E4"/>
    <w:rsid w:val="00A87C7D"/>
    <w:rsid w:val="00A87E97"/>
    <w:rsid w:val="00A90C00"/>
    <w:rsid w:val="00A91E6D"/>
    <w:rsid w:val="00AB1E66"/>
    <w:rsid w:val="00AB7639"/>
    <w:rsid w:val="00AC2DFC"/>
    <w:rsid w:val="00AC3723"/>
    <w:rsid w:val="00AC3B78"/>
    <w:rsid w:val="00AD075E"/>
    <w:rsid w:val="00AD4548"/>
    <w:rsid w:val="00AD5257"/>
    <w:rsid w:val="00AD6249"/>
    <w:rsid w:val="00AD64CA"/>
    <w:rsid w:val="00AD6E2E"/>
    <w:rsid w:val="00AD7716"/>
    <w:rsid w:val="00AE1098"/>
    <w:rsid w:val="00AE1ECC"/>
    <w:rsid w:val="00AE23B5"/>
    <w:rsid w:val="00AE6B23"/>
    <w:rsid w:val="00AE782C"/>
    <w:rsid w:val="00AF1A7B"/>
    <w:rsid w:val="00AF3E12"/>
    <w:rsid w:val="00AF75D3"/>
    <w:rsid w:val="00AF7A10"/>
    <w:rsid w:val="00B010B8"/>
    <w:rsid w:val="00B055EF"/>
    <w:rsid w:val="00B1239D"/>
    <w:rsid w:val="00B14BA8"/>
    <w:rsid w:val="00B16023"/>
    <w:rsid w:val="00B175B3"/>
    <w:rsid w:val="00B22D7D"/>
    <w:rsid w:val="00B22F9E"/>
    <w:rsid w:val="00B26C7E"/>
    <w:rsid w:val="00B3124E"/>
    <w:rsid w:val="00B364B0"/>
    <w:rsid w:val="00B40053"/>
    <w:rsid w:val="00B4521C"/>
    <w:rsid w:val="00B53E3D"/>
    <w:rsid w:val="00B62A0A"/>
    <w:rsid w:val="00B635AE"/>
    <w:rsid w:val="00B638AC"/>
    <w:rsid w:val="00B803FA"/>
    <w:rsid w:val="00B877C2"/>
    <w:rsid w:val="00B930DC"/>
    <w:rsid w:val="00B939D0"/>
    <w:rsid w:val="00B97C1C"/>
    <w:rsid w:val="00BA0C71"/>
    <w:rsid w:val="00BA37B7"/>
    <w:rsid w:val="00BA4818"/>
    <w:rsid w:val="00BC3866"/>
    <w:rsid w:val="00BC4CF1"/>
    <w:rsid w:val="00BC55A8"/>
    <w:rsid w:val="00BD2F08"/>
    <w:rsid w:val="00BD467E"/>
    <w:rsid w:val="00BE129E"/>
    <w:rsid w:val="00BE1FDF"/>
    <w:rsid w:val="00BE48E7"/>
    <w:rsid w:val="00BE580E"/>
    <w:rsid w:val="00BF1040"/>
    <w:rsid w:val="00BF2E7C"/>
    <w:rsid w:val="00BF44FC"/>
    <w:rsid w:val="00BF4F06"/>
    <w:rsid w:val="00C0602E"/>
    <w:rsid w:val="00C065B6"/>
    <w:rsid w:val="00C06AC3"/>
    <w:rsid w:val="00C13359"/>
    <w:rsid w:val="00C13BB8"/>
    <w:rsid w:val="00C147DD"/>
    <w:rsid w:val="00C14C5D"/>
    <w:rsid w:val="00C20141"/>
    <w:rsid w:val="00C35548"/>
    <w:rsid w:val="00C375B9"/>
    <w:rsid w:val="00C37B02"/>
    <w:rsid w:val="00C40068"/>
    <w:rsid w:val="00C46715"/>
    <w:rsid w:val="00C50ABB"/>
    <w:rsid w:val="00C526A3"/>
    <w:rsid w:val="00C54CBD"/>
    <w:rsid w:val="00C561DC"/>
    <w:rsid w:val="00C564AC"/>
    <w:rsid w:val="00C61A45"/>
    <w:rsid w:val="00C629F5"/>
    <w:rsid w:val="00C65623"/>
    <w:rsid w:val="00C73B30"/>
    <w:rsid w:val="00C762F7"/>
    <w:rsid w:val="00C939A9"/>
    <w:rsid w:val="00C96C30"/>
    <w:rsid w:val="00CA1BDD"/>
    <w:rsid w:val="00CA59DD"/>
    <w:rsid w:val="00CA74BA"/>
    <w:rsid w:val="00CB4ACC"/>
    <w:rsid w:val="00CB542E"/>
    <w:rsid w:val="00CC0D21"/>
    <w:rsid w:val="00CC2D7D"/>
    <w:rsid w:val="00CD0297"/>
    <w:rsid w:val="00CD1318"/>
    <w:rsid w:val="00CD675F"/>
    <w:rsid w:val="00CE1B2D"/>
    <w:rsid w:val="00CE444F"/>
    <w:rsid w:val="00CE5195"/>
    <w:rsid w:val="00CF5647"/>
    <w:rsid w:val="00CF572A"/>
    <w:rsid w:val="00CF7DF8"/>
    <w:rsid w:val="00D01D64"/>
    <w:rsid w:val="00D02BB4"/>
    <w:rsid w:val="00D042D3"/>
    <w:rsid w:val="00D04E00"/>
    <w:rsid w:val="00D22F9D"/>
    <w:rsid w:val="00D23753"/>
    <w:rsid w:val="00D250F0"/>
    <w:rsid w:val="00D26D1B"/>
    <w:rsid w:val="00D26FB8"/>
    <w:rsid w:val="00D30DAD"/>
    <w:rsid w:val="00D31AD0"/>
    <w:rsid w:val="00D3317C"/>
    <w:rsid w:val="00D4171C"/>
    <w:rsid w:val="00D451FF"/>
    <w:rsid w:val="00D51739"/>
    <w:rsid w:val="00D53F14"/>
    <w:rsid w:val="00D55080"/>
    <w:rsid w:val="00D5674D"/>
    <w:rsid w:val="00D6272A"/>
    <w:rsid w:val="00D63284"/>
    <w:rsid w:val="00D66D34"/>
    <w:rsid w:val="00D73BE1"/>
    <w:rsid w:val="00D74564"/>
    <w:rsid w:val="00D815F8"/>
    <w:rsid w:val="00D85739"/>
    <w:rsid w:val="00D908E7"/>
    <w:rsid w:val="00D965E5"/>
    <w:rsid w:val="00D97238"/>
    <w:rsid w:val="00DA111A"/>
    <w:rsid w:val="00DA20F5"/>
    <w:rsid w:val="00DA5AAF"/>
    <w:rsid w:val="00DA788D"/>
    <w:rsid w:val="00DB1A3F"/>
    <w:rsid w:val="00DB1B54"/>
    <w:rsid w:val="00DB2B6D"/>
    <w:rsid w:val="00DB3F34"/>
    <w:rsid w:val="00DC1DA6"/>
    <w:rsid w:val="00DC2D6D"/>
    <w:rsid w:val="00DC342C"/>
    <w:rsid w:val="00DC3EE5"/>
    <w:rsid w:val="00DC403E"/>
    <w:rsid w:val="00DC47BA"/>
    <w:rsid w:val="00DC710A"/>
    <w:rsid w:val="00DD1834"/>
    <w:rsid w:val="00DD65DC"/>
    <w:rsid w:val="00DE424B"/>
    <w:rsid w:val="00DE5F69"/>
    <w:rsid w:val="00DF2382"/>
    <w:rsid w:val="00DF25BB"/>
    <w:rsid w:val="00E04955"/>
    <w:rsid w:val="00E05405"/>
    <w:rsid w:val="00E07655"/>
    <w:rsid w:val="00E106AE"/>
    <w:rsid w:val="00E12C02"/>
    <w:rsid w:val="00E133E3"/>
    <w:rsid w:val="00E1441B"/>
    <w:rsid w:val="00E24D7A"/>
    <w:rsid w:val="00E30A67"/>
    <w:rsid w:val="00E32D45"/>
    <w:rsid w:val="00E336DB"/>
    <w:rsid w:val="00E351B5"/>
    <w:rsid w:val="00E421A8"/>
    <w:rsid w:val="00E4354A"/>
    <w:rsid w:val="00E4366A"/>
    <w:rsid w:val="00E46DED"/>
    <w:rsid w:val="00E53C11"/>
    <w:rsid w:val="00E54083"/>
    <w:rsid w:val="00E5667B"/>
    <w:rsid w:val="00E57A32"/>
    <w:rsid w:val="00E604A9"/>
    <w:rsid w:val="00E8462C"/>
    <w:rsid w:val="00E86F06"/>
    <w:rsid w:val="00E876E6"/>
    <w:rsid w:val="00E93364"/>
    <w:rsid w:val="00E97261"/>
    <w:rsid w:val="00E97ACC"/>
    <w:rsid w:val="00EA0388"/>
    <w:rsid w:val="00EB00FC"/>
    <w:rsid w:val="00EB024E"/>
    <w:rsid w:val="00EB32E6"/>
    <w:rsid w:val="00EC55B8"/>
    <w:rsid w:val="00ED09D2"/>
    <w:rsid w:val="00ED2354"/>
    <w:rsid w:val="00ED4495"/>
    <w:rsid w:val="00EE25C6"/>
    <w:rsid w:val="00EF00A5"/>
    <w:rsid w:val="00EF1453"/>
    <w:rsid w:val="00EF191C"/>
    <w:rsid w:val="00EF47C3"/>
    <w:rsid w:val="00EF47EF"/>
    <w:rsid w:val="00EF7DC0"/>
    <w:rsid w:val="00F03E3C"/>
    <w:rsid w:val="00F06880"/>
    <w:rsid w:val="00F20ECC"/>
    <w:rsid w:val="00F22DA0"/>
    <w:rsid w:val="00F356D7"/>
    <w:rsid w:val="00F44301"/>
    <w:rsid w:val="00F45F5E"/>
    <w:rsid w:val="00F519A8"/>
    <w:rsid w:val="00F5699C"/>
    <w:rsid w:val="00F60398"/>
    <w:rsid w:val="00F60BA1"/>
    <w:rsid w:val="00F62E36"/>
    <w:rsid w:val="00F63386"/>
    <w:rsid w:val="00F65454"/>
    <w:rsid w:val="00F65837"/>
    <w:rsid w:val="00F725A5"/>
    <w:rsid w:val="00F8726A"/>
    <w:rsid w:val="00F874BF"/>
    <w:rsid w:val="00F92092"/>
    <w:rsid w:val="00F938B3"/>
    <w:rsid w:val="00F94D59"/>
    <w:rsid w:val="00FA1FFE"/>
    <w:rsid w:val="00FA3335"/>
    <w:rsid w:val="00FA72E1"/>
    <w:rsid w:val="00FB227C"/>
    <w:rsid w:val="00FB60D1"/>
    <w:rsid w:val="00FB61AA"/>
    <w:rsid w:val="00FC1EC7"/>
    <w:rsid w:val="00FC50B9"/>
    <w:rsid w:val="00FC5D6B"/>
    <w:rsid w:val="00FD2761"/>
    <w:rsid w:val="00FD61D7"/>
    <w:rsid w:val="00FD7E82"/>
    <w:rsid w:val="00FE18EC"/>
    <w:rsid w:val="00FE59C4"/>
    <w:rsid w:val="00FE71A5"/>
    <w:rsid w:val="00FF2830"/>
    <w:rsid w:val="3C867DD1"/>
    <w:rsid w:val="67EE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E6ED7"/>
  <w15:chartTrackingRefBased/>
  <w15:docId w15:val="{8059E513-B975-42A3-ABCC-A1236E4A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6B"/>
    <w:pPr>
      <w:spacing w:after="120" w:line="276" w:lineRule="auto"/>
    </w:pPr>
    <w:rPr>
      <w:rFonts w:ascii="Arial" w:hAnsi="Arial" w:cs="Arial"/>
      <w:lang w:val="en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697"/>
    <w:pPr>
      <w:spacing w:before="240"/>
      <w:outlineLvl w:val="0"/>
    </w:pPr>
    <w:rPr>
      <w:bCs/>
      <w:color w:val="F15A2B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13801"/>
    <w:pPr>
      <w:outlineLvl w:val="1"/>
    </w:pPr>
    <w:rPr>
      <w:bCs w:val="0"/>
      <w:color w:val="00000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6DD"/>
    <w:pPr>
      <w:keepNext/>
      <w:keepLines/>
      <w:spacing w:before="200"/>
      <w:outlineLvl w:val="2"/>
    </w:pPr>
    <w:rPr>
      <w:rFonts w:eastAsiaTheme="majorEastAsia"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97"/>
    <w:rPr>
      <w:rFonts w:ascii="Arial" w:hAnsi="Arial" w:cs="Arial"/>
      <w:bCs/>
      <w:color w:val="F15A2B"/>
      <w:sz w:val="40"/>
      <w:szCs w:val="40"/>
      <w:lang w:val="en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13801"/>
    <w:rPr>
      <w:rFonts w:ascii="Arial" w:hAnsi="Arial" w:cs="Arial"/>
      <w:color w:val="000000" w:themeColor="text1"/>
      <w:sz w:val="36"/>
      <w:szCs w:val="36"/>
      <w:lang w:val="en" w:eastAsia="en-AU"/>
    </w:rPr>
  </w:style>
  <w:style w:type="paragraph" w:styleId="Footer">
    <w:name w:val="footer"/>
    <w:basedOn w:val="Normal"/>
    <w:link w:val="FooterChar"/>
    <w:uiPriority w:val="99"/>
    <w:unhideWhenUsed/>
    <w:rsid w:val="0039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0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3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95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772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72B2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46DD"/>
    <w:rPr>
      <w:rFonts w:ascii="Arial" w:eastAsiaTheme="majorEastAsia" w:hAnsi="Arial" w:cs="Arial"/>
      <w:color w:val="000000" w:themeColor="text1"/>
      <w:sz w:val="28"/>
      <w:szCs w:val="28"/>
      <w:lang w:val="en" w:eastAsia="en-AU"/>
    </w:rPr>
  </w:style>
  <w:style w:type="character" w:styleId="Hyperlink">
    <w:name w:val="Hyperlink"/>
    <w:basedOn w:val="DefaultParagraphFont"/>
    <w:uiPriority w:val="99"/>
    <w:unhideWhenUsed/>
    <w:rsid w:val="00E540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0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2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4D"/>
    <w:rPr>
      <w:rFonts w:ascii="Arial" w:hAnsi="Arial" w:cs="Arial"/>
      <w:lang w:val="en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A87"/>
    <w:rPr>
      <w:rFonts w:ascii="Arial" w:hAnsi="Arial" w:cs="Arial"/>
      <w:b/>
      <w:bCs/>
      <w:sz w:val="20"/>
      <w:szCs w:val="20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96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e\Downloads\Planning%20Tool%202%20-%20Sow%20Feed%20Grow%20Pru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796B-001E-44F8-BFC6-0BA24D02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Tool 2 - Sow Feed Grow Prune Template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Harris</dc:creator>
  <cp:keywords/>
  <dc:description/>
  <cp:lastModifiedBy>Shane Harris</cp:lastModifiedBy>
  <cp:revision>1</cp:revision>
  <cp:lastPrinted>2023-01-28T04:10:00Z</cp:lastPrinted>
  <dcterms:created xsi:type="dcterms:W3CDTF">2023-04-01T05:24:00Z</dcterms:created>
  <dcterms:modified xsi:type="dcterms:W3CDTF">2023-04-01T05:24:00Z</dcterms:modified>
</cp:coreProperties>
</file>