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12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1696"/>
        <w:gridCol w:w="2975"/>
        <w:gridCol w:w="1845"/>
        <w:gridCol w:w="3395"/>
        <w:gridCol w:w="1424"/>
        <w:gridCol w:w="3815"/>
        <w:gridCol w:w="18"/>
      </w:tblGrid>
      <w:tr w:rsidR="00810CA6" w14:paraId="2F29D9DE" w14:textId="77777777" w:rsidTr="00C803F8">
        <w:tc>
          <w:tcPr>
            <w:tcW w:w="2263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14:paraId="30983723" w14:textId="77777777" w:rsidR="00617A2E" w:rsidRPr="001A1EA6" w:rsidRDefault="00617A2E" w:rsidP="00C803F8">
            <w:pPr>
              <w:pStyle w:val="Heading1"/>
              <w:spacing w:after="0"/>
              <w:jc w:val="center"/>
              <w:rPr>
                <w:b/>
                <w:i/>
                <w:iCs/>
              </w:rPr>
            </w:pPr>
            <w:bookmarkStart w:id="0" w:name="_Toc114910283"/>
            <w:r w:rsidRPr="001A1EA6">
              <w:rPr>
                <w:i/>
                <w:iCs/>
                <w:color w:val="D9D9D9" w:themeColor="background1" w:themeShade="D9"/>
              </w:rPr>
              <w:t>Year</w:t>
            </w:r>
          </w:p>
        </w:tc>
        <w:tc>
          <w:tcPr>
            <w:tcW w:w="13472" w:type="dxa"/>
            <w:gridSpan w:val="6"/>
            <w:tcBorders>
              <w:top w:val="nil"/>
            </w:tcBorders>
            <w:shd w:val="clear" w:color="auto" w:fill="FFFFFF" w:themeFill="background1"/>
          </w:tcPr>
          <w:p w14:paraId="5A8804B7" w14:textId="77777777" w:rsidR="00617A2E" w:rsidRPr="00961C48" w:rsidRDefault="00617A2E" w:rsidP="00C803F8">
            <w:pPr>
              <w:pStyle w:val="Heading1"/>
              <w:spacing w:after="0"/>
              <w:rPr>
                <w:color w:val="D9D9D9" w:themeColor="background1" w:themeShade="D9"/>
              </w:rPr>
            </w:pPr>
            <w:r w:rsidRPr="00961C48">
              <w:t>Know Be Do Summary</w:t>
            </w:r>
          </w:p>
        </w:tc>
      </w:tr>
      <w:tr w:rsidR="00617A2E" w14:paraId="0E468651" w14:textId="77777777" w:rsidTr="00C803F8">
        <w:tc>
          <w:tcPr>
            <w:tcW w:w="226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97D703" w14:textId="77777777" w:rsidR="00617A2E" w:rsidRPr="00D22F9D" w:rsidRDefault="00617A2E" w:rsidP="00C803F8">
            <w:pPr>
              <w:pStyle w:val="Heading3"/>
              <w:spacing w:after="0"/>
              <w:jc w:val="right"/>
              <w:rPr>
                <w:color w:val="BFBFBF" w:themeColor="background1" w:themeShade="BF"/>
              </w:rPr>
            </w:pPr>
            <w:r w:rsidRPr="009D005B">
              <w:t>Ministry Area:</w:t>
            </w:r>
          </w:p>
        </w:tc>
        <w:tc>
          <w:tcPr>
            <w:tcW w:w="4820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14:paraId="2320853A" w14:textId="77777777" w:rsidR="00617A2E" w:rsidRPr="00A55045" w:rsidRDefault="00617A2E" w:rsidP="00C803F8">
            <w:pPr>
              <w:pStyle w:val="Heading3"/>
              <w:spacing w:after="0"/>
              <w:jc w:val="center"/>
              <w:rPr>
                <w:i/>
                <w:iCs/>
              </w:rPr>
            </w:pPr>
            <w:r w:rsidRPr="00A55045">
              <w:rPr>
                <w:i/>
                <w:iCs/>
                <w:color w:val="D9D9D9" w:themeColor="background1" w:themeShade="D9"/>
              </w:rPr>
              <w:t>Ministry Name</w:t>
            </w:r>
          </w:p>
        </w:tc>
        <w:tc>
          <w:tcPr>
            <w:tcW w:w="4819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1A3D4B8" w14:textId="77777777" w:rsidR="00617A2E" w:rsidRPr="00D22F9D" w:rsidRDefault="00617A2E" w:rsidP="00C803F8">
            <w:pPr>
              <w:pStyle w:val="Heading3"/>
              <w:spacing w:after="0"/>
              <w:jc w:val="right"/>
              <w:rPr>
                <w:color w:val="BFBFBF" w:themeColor="background1" w:themeShade="BF"/>
              </w:rPr>
            </w:pPr>
            <w:r w:rsidRPr="006C2C18">
              <w:t>Date completed</w:t>
            </w:r>
            <w:r>
              <w:t xml:space="preserve"> or last </w:t>
            </w:r>
            <w:r w:rsidRPr="006C2C18">
              <w:t>updated:</w:t>
            </w:r>
          </w:p>
        </w:tc>
        <w:tc>
          <w:tcPr>
            <w:tcW w:w="3833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14:paraId="752457BB" w14:textId="77777777" w:rsidR="00617A2E" w:rsidRPr="00A55045" w:rsidRDefault="00617A2E" w:rsidP="00C803F8">
            <w:pPr>
              <w:pStyle w:val="Heading3"/>
              <w:spacing w:after="0"/>
              <w:jc w:val="center"/>
              <w:rPr>
                <w:i/>
                <w:iCs/>
              </w:rPr>
            </w:pPr>
            <w:r w:rsidRPr="00A55045">
              <w:rPr>
                <w:i/>
                <w:iCs/>
                <w:color w:val="D9D9D9" w:themeColor="background1" w:themeShade="D9"/>
              </w:rPr>
              <w:t>Date</w:t>
            </w:r>
          </w:p>
        </w:tc>
      </w:tr>
      <w:tr w:rsidR="00617A2E" w14:paraId="237E1D46" w14:textId="77777777" w:rsidTr="00C803F8">
        <w:tc>
          <w:tcPr>
            <w:tcW w:w="2263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29B7BC3" w14:textId="77777777" w:rsidR="00617A2E" w:rsidRPr="00734544" w:rsidRDefault="00617A2E" w:rsidP="00E4242E">
            <w:pPr>
              <w:rPr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1E7B35E" w14:textId="77777777" w:rsidR="00617A2E" w:rsidRPr="00734544" w:rsidRDefault="00617A2E" w:rsidP="00E4242E">
            <w:pPr>
              <w:rPr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0D8FA96" w14:textId="77777777" w:rsidR="00617A2E" w:rsidRPr="00734544" w:rsidRDefault="00617A2E" w:rsidP="00E4242E">
            <w:pPr>
              <w:rPr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383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F12135F" w14:textId="77777777" w:rsidR="00617A2E" w:rsidRPr="00734544" w:rsidRDefault="00617A2E" w:rsidP="00E4242E">
            <w:pPr>
              <w:rPr>
                <w:color w:val="BFBFBF" w:themeColor="background1" w:themeShade="BF"/>
                <w:sz w:val="8"/>
                <w:szCs w:val="8"/>
              </w:rPr>
            </w:pPr>
          </w:p>
        </w:tc>
      </w:tr>
      <w:tr w:rsidR="00617A2E" w14:paraId="1E520E93" w14:textId="77777777" w:rsidTr="00C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835C05A" w14:textId="77777777" w:rsidR="00617A2E" w:rsidRPr="005D6DFD" w:rsidRDefault="00617A2E" w:rsidP="00E4242E">
            <w:pPr>
              <w:spacing w:before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D6DFD">
              <w:rPr>
                <w:b/>
                <w:bCs/>
                <w:sz w:val="28"/>
                <w:szCs w:val="28"/>
              </w:rPr>
              <w:t>Know God</w:t>
            </w:r>
          </w:p>
        </w:tc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120FFD6" w14:textId="77777777" w:rsidR="00617A2E" w:rsidRPr="005D6DFD" w:rsidRDefault="00617A2E" w:rsidP="00E4242E">
            <w:pPr>
              <w:spacing w:before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D6DFD">
              <w:rPr>
                <w:b/>
                <w:bCs/>
                <w:sz w:val="28"/>
                <w:szCs w:val="28"/>
              </w:rPr>
              <w:t>Be Strong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A035EA0" w14:textId="77777777" w:rsidR="00617A2E" w:rsidRPr="005D6DFD" w:rsidRDefault="00617A2E" w:rsidP="00E4242E">
            <w:pPr>
              <w:spacing w:before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D6DFD">
              <w:rPr>
                <w:b/>
                <w:bCs/>
                <w:sz w:val="28"/>
                <w:szCs w:val="28"/>
              </w:rPr>
              <w:t>Do…</w:t>
            </w:r>
          </w:p>
        </w:tc>
      </w:tr>
      <w:tr w:rsidR="00617A2E" w14:paraId="075F5FB6" w14:textId="77777777" w:rsidTr="00C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15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14:paraId="4D05D24D" w14:textId="77777777" w:rsidR="00617A2E" w:rsidRPr="005D6DFD" w:rsidRDefault="00617A2E" w:rsidP="00E4242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D6DFD">
              <w:rPr>
                <w:b/>
                <w:bCs/>
                <w:sz w:val="28"/>
                <w:szCs w:val="28"/>
              </w:rPr>
              <w:t>People Served</w:t>
            </w:r>
          </w:p>
        </w:tc>
        <w:tc>
          <w:tcPr>
            <w:tcW w:w="4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61B6F3" w14:textId="77777777" w:rsidR="00617A2E" w:rsidRDefault="00617A2E" w:rsidP="00E4242E">
            <w:pPr>
              <w:spacing w:after="0"/>
            </w:pPr>
          </w:p>
          <w:p w14:paraId="06B48676" w14:textId="77777777" w:rsidR="00617A2E" w:rsidRDefault="00617A2E" w:rsidP="00E4242E">
            <w:pPr>
              <w:spacing w:after="0"/>
            </w:pPr>
          </w:p>
          <w:p w14:paraId="56970BD9" w14:textId="77777777" w:rsidR="00617A2E" w:rsidRDefault="00617A2E" w:rsidP="00E4242E">
            <w:pPr>
              <w:spacing w:after="0"/>
            </w:pPr>
          </w:p>
          <w:p w14:paraId="7BAE5966" w14:textId="77777777" w:rsidR="00617A2E" w:rsidRDefault="00617A2E" w:rsidP="00E4242E">
            <w:pPr>
              <w:spacing w:after="0"/>
            </w:pPr>
          </w:p>
          <w:p w14:paraId="6AA88887" w14:textId="77777777" w:rsidR="00617A2E" w:rsidRDefault="00617A2E" w:rsidP="00E4242E">
            <w:pPr>
              <w:spacing w:after="0"/>
            </w:pPr>
          </w:p>
          <w:p w14:paraId="5E8A813A" w14:textId="77777777" w:rsidR="00617A2E" w:rsidRDefault="00617A2E" w:rsidP="00E4242E">
            <w:pPr>
              <w:spacing w:after="0"/>
            </w:pPr>
          </w:p>
          <w:p w14:paraId="028C7447" w14:textId="77777777" w:rsidR="00C803F8" w:rsidRDefault="00C803F8" w:rsidP="00E4242E">
            <w:pPr>
              <w:spacing w:after="0"/>
            </w:pPr>
          </w:p>
          <w:p w14:paraId="615571FA" w14:textId="77777777" w:rsidR="00617A2E" w:rsidRDefault="00617A2E" w:rsidP="00E4242E">
            <w:pPr>
              <w:spacing w:after="0"/>
            </w:pPr>
          </w:p>
          <w:p w14:paraId="260267C7" w14:textId="77777777" w:rsidR="00617A2E" w:rsidRDefault="00617A2E" w:rsidP="00E4242E">
            <w:pPr>
              <w:spacing w:after="0"/>
            </w:pPr>
          </w:p>
        </w:tc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54139C" w14:textId="77777777" w:rsidR="00617A2E" w:rsidRDefault="00617A2E" w:rsidP="00E4242E">
            <w:pPr>
              <w:spacing w:after="0"/>
            </w:pP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812B1A" w14:textId="77777777" w:rsidR="00617A2E" w:rsidRDefault="00617A2E" w:rsidP="00E4242E">
            <w:pPr>
              <w:spacing w:after="0"/>
            </w:pPr>
          </w:p>
        </w:tc>
      </w:tr>
      <w:tr w:rsidR="00617A2E" w14:paraId="2233A3CC" w14:textId="77777777" w:rsidTr="00C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15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14:paraId="70E785BB" w14:textId="77777777" w:rsidR="00617A2E" w:rsidRPr="005D6DFD" w:rsidRDefault="00617A2E" w:rsidP="00E4242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D6DFD">
              <w:rPr>
                <w:b/>
                <w:bCs/>
                <w:sz w:val="28"/>
                <w:szCs w:val="28"/>
              </w:rPr>
              <w:t>Team Members</w:t>
            </w:r>
          </w:p>
        </w:tc>
        <w:tc>
          <w:tcPr>
            <w:tcW w:w="4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02551C" w14:textId="77777777" w:rsidR="00617A2E" w:rsidRDefault="00617A2E" w:rsidP="00E4242E">
            <w:pPr>
              <w:spacing w:after="0"/>
            </w:pPr>
          </w:p>
          <w:p w14:paraId="5D880EE1" w14:textId="77777777" w:rsidR="00617A2E" w:rsidRDefault="00617A2E" w:rsidP="00E4242E">
            <w:pPr>
              <w:spacing w:after="0"/>
            </w:pPr>
          </w:p>
          <w:p w14:paraId="47AFA362" w14:textId="77777777" w:rsidR="00617A2E" w:rsidRDefault="00617A2E" w:rsidP="00E4242E">
            <w:pPr>
              <w:spacing w:after="0"/>
            </w:pPr>
          </w:p>
          <w:p w14:paraId="381BB1AE" w14:textId="77777777" w:rsidR="00617A2E" w:rsidRDefault="00617A2E" w:rsidP="00E4242E">
            <w:pPr>
              <w:spacing w:after="0"/>
            </w:pPr>
          </w:p>
          <w:p w14:paraId="197C3A34" w14:textId="77777777" w:rsidR="00617A2E" w:rsidRDefault="00617A2E" w:rsidP="00E4242E">
            <w:pPr>
              <w:spacing w:after="0"/>
            </w:pPr>
          </w:p>
          <w:p w14:paraId="4DD19623" w14:textId="77777777" w:rsidR="00617A2E" w:rsidRDefault="00617A2E" w:rsidP="00E4242E">
            <w:pPr>
              <w:spacing w:after="0"/>
            </w:pPr>
          </w:p>
          <w:p w14:paraId="7C798DDC" w14:textId="77777777" w:rsidR="00617A2E" w:rsidRDefault="00617A2E" w:rsidP="00E4242E">
            <w:pPr>
              <w:spacing w:after="0"/>
            </w:pPr>
          </w:p>
          <w:p w14:paraId="5E442642" w14:textId="77777777" w:rsidR="00C803F8" w:rsidRDefault="00C803F8" w:rsidP="00E4242E">
            <w:pPr>
              <w:spacing w:after="0"/>
            </w:pPr>
          </w:p>
          <w:p w14:paraId="777C9D32" w14:textId="77777777" w:rsidR="00617A2E" w:rsidRDefault="00617A2E" w:rsidP="00E4242E">
            <w:pPr>
              <w:spacing w:after="0"/>
            </w:pPr>
          </w:p>
          <w:p w14:paraId="02A78499" w14:textId="77777777" w:rsidR="00617A2E" w:rsidRDefault="00617A2E" w:rsidP="00E4242E">
            <w:pPr>
              <w:spacing w:after="0"/>
            </w:pPr>
          </w:p>
        </w:tc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9697C1" w14:textId="77777777" w:rsidR="00617A2E" w:rsidRDefault="00617A2E" w:rsidP="00E4242E">
            <w:pPr>
              <w:spacing w:after="0"/>
            </w:pP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48AD77" w14:textId="77777777" w:rsidR="00617A2E" w:rsidRDefault="00617A2E" w:rsidP="00E4242E">
            <w:pPr>
              <w:spacing w:after="0"/>
            </w:pPr>
          </w:p>
        </w:tc>
      </w:tr>
      <w:tr w:rsidR="00617A2E" w14:paraId="7CF5986B" w14:textId="77777777" w:rsidTr="00C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5717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14:paraId="321F7C70" w14:textId="77777777" w:rsidR="00617A2E" w:rsidRDefault="00617A2E" w:rsidP="009C0697">
            <w:pPr>
              <w:pStyle w:val="Heading2"/>
            </w:pPr>
            <w:r>
              <w:t>Notes</w:t>
            </w:r>
          </w:p>
        </w:tc>
      </w:tr>
      <w:tr w:rsidR="00617A2E" w14:paraId="72C57D6F" w14:textId="77777777" w:rsidTr="00C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218"/>
        </w:trPr>
        <w:tc>
          <w:tcPr>
            <w:tcW w:w="157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E548DD" w14:textId="77777777" w:rsidR="00617A2E" w:rsidRDefault="00617A2E" w:rsidP="00E4242E"/>
          <w:p w14:paraId="1B293A34" w14:textId="77777777" w:rsidR="00C803F8" w:rsidRDefault="00C803F8" w:rsidP="00E4242E"/>
          <w:p w14:paraId="17AA905F" w14:textId="77777777" w:rsidR="00C803F8" w:rsidRDefault="00C803F8" w:rsidP="00E4242E"/>
          <w:p w14:paraId="057137D3" w14:textId="77777777" w:rsidR="00C803F8" w:rsidRDefault="00C803F8" w:rsidP="00E4242E"/>
          <w:p w14:paraId="63774CAD" w14:textId="77777777" w:rsidR="00C803F8" w:rsidRDefault="00C803F8" w:rsidP="00E4242E"/>
        </w:tc>
      </w:tr>
      <w:bookmarkEnd w:id="0"/>
    </w:tbl>
    <w:p w14:paraId="1D69FD71" w14:textId="77777777" w:rsidR="007337AF" w:rsidRDefault="007337AF" w:rsidP="00C803F8">
      <w:pPr>
        <w:spacing w:after="160" w:line="259" w:lineRule="auto"/>
      </w:pPr>
    </w:p>
    <w:sectPr w:rsidR="007337AF" w:rsidSect="00C803F8">
      <w:pgSz w:w="16838" w:h="11906" w:orient="landscape"/>
      <w:pgMar w:top="142" w:right="709" w:bottom="425" w:left="425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D286" w14:textId="77777777" w:rsidR="00A11FB7" w:rsidRDefault="00A11FB7" w:rsidP="00DA5AAF">
      <w:r>
        <w:separator/>
      </w:r>
    </w:p>
  </w:endnote>
  <w:endnote w:type="continuationSeparator" w:id="0">
    <w:p w14:paraId="50B2D08B" w14:textId="77777777" w:rsidR="00A11FB7" w:rsidRDefault="00A11FB7" w:rsidP="00DA5AAF">
      <w:r>
        <w:continuationSeparator/>
      </w:r>
    </w:p>
  </w:endnote>
  <w:endnote w:type="continuationNotice" w:id="1">
    <w:p w14:paraId="0769CC0C" w14:textId="77777777" w:rsidR="00A11FB7" w:rsidRDefault="00A11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1F5D" w14:textId="77777777" w:rsidR="00A11FB7" w:rsidRDefault="00A11FB7" w:rsidP="00DA5AAF">
      <w:r>
        <w:separator/>
      </w:r>
    </w:p>
  </w:footnote>
  <w:footnote w:type="continuationSeparator" w:id="0">
    <w:p w14:paraId="43382B17" w14:textId="77777777" w:rsidR="00A11FB7" w:rsidRDefault="00A11FB7" w:rsidP="00DA5AAF">
      <w:r>
        <w:continuationSeparator/>
      </w:r>
    </w:p>
  </w:footnote>
  <w:footnote w:type="continuationNotice" w:id="1">
    <w:p w14:paraId="2D4C23EB" w14:textId="77777777" w:rsidR="00A11FB7" w:rsidRDefault="00A11F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A12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5D1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698"/>
    <w:multiLevelType w:val="hybridMultilevel"/>
    <w:tmpl w:val="48BA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2D7"/>
    <w:multiLevelType w:val="hybridMultilevel"/>
    <w:tmpl w:val="46187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74D0"/>
    <w:multiLevelType w:val="hybridMultilevel"/>
    <w:tmpl w:val="1F30F9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0F57"/>
    <w:multiLevelType w:val="hybridMultilevel"/>
    <w:tmpl w:val="3C866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80D72"/>
    <w:multiLevelType w:val="hybridMultilevel"/>
    <w:tmpl w:val="0800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3CF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955"/>
    <w:multiLevelType w:val="hybridMultilevel"/>
    <w:tmpl w:val="2F3A0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D0433"/>
    <w:multiLevelType w:val="hybridMultilevel"/>
    <w:tmpl w:val="7BBC5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666D"/>
    <w:multiLevelType w:val="hybridMultilevel"/>
    <w:tmpl w:val="4B02EE76"/>
    <w:lvl w:ilvl="0" w:tplc="08FCFD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8C5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FCD4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A2A7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D2DF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9A74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FCB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093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0230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076BA"/>
    <w:multiLevelType w:val="hybridMultilevel"/>
    <w:tmpl w:val="046C1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1BA9"/>
    <w:multiLevelType w:val="hybridMultilevel"/>
    <w:tmpl w:val="976692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D014A"/>
    <w:multiLevelType w:val="hybridMultilevel"/>
    <w:tmpl w:val="DB861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676A6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12A7"/>
    <w:multiLevelType w:val="hybridMultilevel"/>
    <w:tmpl w:val="76C83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64F7"/>
    <w:multiLevelType w:val="hybridMultilevel"/>
    <w:tmpl w:val="32C8A0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315BB"/>
    <w:multiLevelType w:val="hybridMultilevel"/>
    <w:tmpl w:val="6698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7B5"/>
    <w:multiLevelType w:val="hybridMultilevel"/>
    <w:tmpl w:val="D5D4A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5651E"/>
    <w:multiLevelType w:val="hybridMultilevel"/>
    <w:tmpl w:val="D298B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62CB5"/>
    <w:multiLevelType w:val="hybridMultilevel"/>
    <w:tmpl w:val="AA4E1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52BAF"/>
    <w:multiLevelType w:val="hybridMultilevel"/>
    <w:tmpl w:val="1FA8E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4362"/>
    <w:multiLevelType w:val="hybridMultilevel"/>
    <w:tmpl w:val="C4B8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0EAB"/>
    <w:multiLevelType w:val="hybridMultilevel"/>
    <w:tmpl w:val="D416C6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E4469"/>
    <w:multiLevelType w:val="hybridMultilevel"/>
    <w:tmpl w:val="71CE5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4A4"/>
    <w:multiLevelType w:val="hybridMultilevel"/>
    <w:tmpl w:val="9D9E2A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7007"/>
    <w:multiLevelType w:val="hybridMultilevel"/>
    <w:tmpl w:val="0C3CA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93"/>
    <w:multiLevelType w:val="hybridMultilevel"/>
    <w:tmpl w:val="F84C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4632"/>
    <w:multiLevelType w:val="hybridMultilevel"/>
    <w:tmpl w:val="7E7AA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82045"/>
    <w:multiLevelType w:val="hybridMultilevel"/>
    <w:tmpl w:val="3A6EF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339CA"/>
    <w:multiLevelType w:val="hybridMultilevel"/>
    <w:tmpl w:val="53E2A0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4B59F5"/>
    <w:multiLevelType w:val="hybridMultilevel"/>
    <w:tmpl w:val="C3F8B068"/>
    <w:lvl w:ilvl="0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2" w15:restartNumberingAfterBreak="0">
    <w:nsid w:val="6CDA29EC"/>
    <w:multiLevelType w:val="hybridMultilevel"/>
    <w:tmpl w:val="153C07A8"/>
    <w:lvl w:ilvl="0" w:tplc="0C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3" w15:restartNumberingAfterBreak="0">
    <w:nsid w:val="734B4211"/>
    <w:multiLevelType w:val="hybridMultilevel"/>
    <w:tmpl w:val="0FF0C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60D24"/>
    <w:multiLevelType w:val="hybridMultilevel"/>
    <w:tmpl w:val="906E3FC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6A56F95"/>
    <w:multiLevelType w:val="hybridMultilevel"/>
    <w:tmpl w:val="074C383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8DD048A"/>
    <w:multiLevelType w:val="hybridMultilevel"/>
    <w:tmpl w:val="7DC20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7D05"/>
    <w:multiLevelType w:val="hybridMultilevel"/>
    <w:tmpl w:val="00BC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56148"/>
    <w:multiLevelType w:val="hybridMultilevel"/>
    <w:tmpl w:val="8DA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D535A"/>
    <w:multiLevelType w:val="hybridMultilevel"/>
    <w:tmpl w:val="C0B4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38541">
    <w:abstractNumId w:val="29"/>
  </w:num>
  <w:num w:numId="2" w16cid:durableId="19163485">
    <w:abstractNumId w:val="10"/>
  </w:num>
  <w:num w:numId="3" w16cid:durableId="1484422243">
    <w:abstractNumId w:val="10"/>
  </w:num>
  <w:num w:numId="4" w16cid:durableId="1328904544">
    <w:abstractNumId w:val="14"/>
  </w:num>
  <w:num w:numId="5" w16cid:durableId="287709629">
    <w:abstractNumId w:val="5"/>
  </w:num>
  <w:num w:numId="6" w16cid:durableId="149101387">
    <w:abstractNumId w:val="24"/>
  </w:num>
  <w:num w:numId="7" w16cid:durableId="253980235">
    <w:abstractNumId w:val="35"/>
  </w:num>
  <w:num w:numId="8" w16cid:durableId="859588898">
    <w:abstractNumId w:val="31"/>
  </w:num>
  <w:num w:numId="9" w16cid:durableId="1459567852">
    <w:abstractNumId w:val="32"/>
  </w:num>
  <w:num w:numId="10" w16cid:durableId="622078968">
    <w:abstractNumId w:val="34"/>
  </w:num>
  <w:num w:numId="11" w16cid:durableId="824006102">
    <w:abstractNumId w:val="15"/>
  </w:num>
  <w:num w:numId="12" w16cid:durableId="872419383">
    <w:abstractNumId w:val="1"/>
  </w:num>
  <w:num w:numId="13" w16cid:durableId="1140463574">
    <w:abstractNumId w:val="7"/>
  </w:num>
  <w:num w:numId="14" w16cid:durableId="640426214">
    <w:abstractNumId w:val="0"/>
  </w:num>
  <w:num w:numId="15" w16cid:durableId="1988315563">
    <w:abstractNumId w:val="19"/>
  </w:num>
  <w:num w:numId="16" w16cid:durableId="848983217">
    <w:abstractNumId w:val="13"/>
  </w:num>
  <w:num w:numId="17" w16cid:durableId="252513727">
    <w:abstractNumId w:val="39"/>
  </w:num>
  <w:num w:numId="18" w16cid:durableId="1056047930">
    <w:abstractNumId w:val="30"/>
  </w:num>
  <w:num w:numId="19" w16cid:durableId="708996224">
    <w:abstractNumId w:val="12"/>
  </w:num>
  <w:num w:numId="20" w16cid:durableId="1816069663">
    <w:abstractNumId w:val="3"/>
  </w:num>
  <w:num w:numId="21" w16cid:durableId="80301101">
    <w:abstractNumId w:val="6"/>
  </w:num>
  <w:num w:numId="22" w16cid:durableId="735976714">
    <w:abstractNumId w:val="21"/>
  </w:num>
  <w:num w:numId="23" w16cid:durableId="2120221077">
    <w:abstractNumId w:val="28"/>
  </w:num>
  <w:num w:numId="24" w16cid:durableId="779226842">
    <w:abstractNumId w:val="27"/>
  </w:num>
  <w:num w:numId="25" w16cid:durableId="445779631">
    <w:abstractNumId w:val="4"/>
  </w:num>
  <w:num w:numId="26" w16cid:durableId="640617160">
    <w:abstractNumId w:val="25"/>
  </w:num>
  <w:num w:numId="27" w16cid:durableId="1737436423">
    <w:abstractNumId w:val="8"/>
  </w:num>
  <w:num w:numId="28" w16cid:durableId="1392341755">
    <w:abstractNumId w:val="23"/>
  </w:num>
  <w:num w:numId="29" w16cid:durableId="219708075">
    <w:abstractNumId w:val="18"/>
  </w:num>
  <w:num w:numId="30" w16cid:durableId="1068458078">
    <w:abstractNumId w:val="16"/>
  </w:num>
  <w:num w:numId="31" w16cid:durableId="1309213498">
    <w:abstractNumId w:val="36"/>
  </w:num>
  <w:num w:numId="32" w16cid:durableId="262303287">
    <w:abstractNumId w:val="38"/>
  </w:num>
  <w:num w:numId="33" w16cid:durableId="1337461304">
    <w:abstractNumId w:val="17"/>
  </w:num>
  <w:num w:numId="34" w16cid:durableId="1182662783">
    <w:abstractNumId w:val="20"/>
  </w:num>
  <w:num w:numId="35" w16cid:durableId="1927378169">
    <w:abstractNumId w:val="22"/>
  </w:num>
  <w:num w:numId="36" w16cid:durableId="100415801">
    <w:abstractNumId w:val="33"/>
  </w:num>
  <w:num w:numId="37" w16cid:durableId="2010789535">
    <w:abstractNumId w:val="9"/>
  </w:num>
  <w:num w:numId="38" w16cid:durableId="1451167859">
    <w:abstractNumId w:val="11"/>
  </w:num>
  <w:num w:numId="39" w16cid:durableId="1777941343">
    <w:abstractNumId w:val="26"/>
  </w:num>
  <w:num w:numId="40" w16cid:durableId="1886062822">
    <w:abstractNumId w:val="2"/>
  </w:num>
  <w:num w:numId="41" w16cid:durableId="20031199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18"/>
    <w:rsid w:val="00002FF2"/>
    <w:rsid w:val="00004BF2"/>
    <w:rsid w:val="0000503C"/>
    <w:rsid w:val="00006617"/>
    <w:rsid w:val="00017408"/>
    <w:rsid w:val="00017A9C"/>
    <w:rsid w:val="000222DF"/>
    <w:rsid w:val="00024B7B"/>
    <w:rsid w:val="00024D96"/>
    <w:rsid w:val="00026944"/>
    <w:rsid w:val="00030F61"/>
    <w:rsid w:val="0003755A"/>
    <w:rsid w:val="00040659"/>
    <w:rsid w:val="00042C84"/>
    <w:rsid w:val="000439A6"/>
    <w:rsid w:val="00055BB4"/>
    <w:rsid w:val="00057C8C"/>
    <w:rsid w:val="00060DC9"/>
    <w:rsid w:val="00062E72"/>
    <w:rsid w:val="00066C8E"/>
    <w:rsid w:val="000767F8"/>
    <w:rsid w:val="00077F20"/>
    <w:rsid w:val="00084652"/>
    <w:rsid w:val="00090A23"/>
    <w:rsid w:val="0009377A"/>
    <w:rsid w:val="000A03DE"/>
    <w:rsid w:val="000A58F1"/>
    <w:rsid w:val="000C165B"/>
    <w:rsid w:val="000C4010"/>
    <w:rsid w:val="000C5121"/>
    <w:rsid w:val="000C6AC0"/>
    <w:rsid w:val="000C6F25"/>
    <w:rsid w:val="000C7965"/>
    <w:rsid w:val="000D0FD2"/>
    <w:rsid w:val="000D2CE5"/>
    <w:rsid w:val="000D3A99"/>
    <w:rsid w:val="000D4A9F"/>
    <w:rsid w:val="000E0547"/>
    <w:rsid w:val="000E0E26"/>
    <w:rsid w:val="000E3EA5"/>
    <w:rsid w:val="000E6CE3"/>
    <w:rsid w:val="000F2313"/>
    <w:rsid w:val="000F60E4"/>
    <w:rsid w:val="0010756F"/>
    <w:rsid w:val="00124326"/>
    <w:rsid w:val="00125CF9"/>
    <w:rsid w:val="00131677"/>
    <w:rsid w:val="00141EA2"/>
    <w:rsid w:val="0014332C"/>
    <w:rsid w:val="0014666E"/>
    <w:rsid w:val="0015280F"/>
    <w:rsid w:val="001554A2"/>
    <w:rsid w:val="001561EA"/>
    <w:rsid w:val="0016074D"/>
    <w:rsid w:val="001647E9"/>
    <w:rsid w:val="001670E1"/>
    <w:rsid w:val="001711D7"/>
    <w:rsid w:val="0017440B"/>
    <w:rsid w:val="001744F8"/>
    <w:rsid w:val="001906A1"/>
    <w:rsid w:val="00191EC8"/>
    <w:rsid w:val="001A1EA6"/>
    <w:rsid w:val="001A57DD"/>
    <w:rsid w:val="001A5FF2"/>
    <w:rsid w:val="001A7BF4"/>
    <w:rsid w:val="001B3395"/>
    <w:rsid w:val="001B6BF7"/>
    <w:rsid w:val="001C44B0"/>
    <w:rsid w:val="001C558B"/>
    <w:rsid w:val="001C6126"/>
    <w:rsid w:val="001C7002"/>
    <w:rsid w:val="001D1276"/>
    <w:rsid w:val="001E1242"/>
    <w:rsid w:val="001E2642"/>
    <w:rsid w:val="001E54F4"/>
    <w:rsid w:val="001E5EA5"/>
    <w:rsid w:val="001F0440"/>
    <w:rsid w:val="001F60DF"/>
    <w:rsid w:val="001F6510"/>
    <w:rsid w:val="00202BEC"/>
    <w:rsid w:val="00205297"/>
    <w:rsid w:val="002075FD"/>
    <w:rsid w:val="00215137"/>
    <w:rsid w:val="0021562E"/>
    <w:rsid w:val="00226BB4"/>
    <w:rsid w:val="00231292"/>
    <w:rsid w:val="00231F43"/>
    <w:rsid w:val="00240D04"/>
    <w:rsid w:val="00243EF8"/>
    <w:rsid w:val="00244E93"/>
    <w:rsid w:val="00245250"/>
    <w:rsid w:val="0024713F"/>
    <w:rsid w:val="002500A0"/>
    <w:rsid w:val="002518B1"/>
    <w:rsid w:val="00256B24"/>
    <w:rsid w:val="00260E97"/>
    <w:rsid w:val="0026247C"/>
    <w:rsid w:val="002772B2"/>
    <w:rsid w:val="002809EA"/>
    <w:rsid w:val="00281E4B"/>
    <w:rsid w:val="002968D9"/>
    <w:rsid w:val="002A5D81"/>
    <w:rsid w:val="002B5B29"/>
    <w:rsid w:val="002C221A"/>
    <w:rsid w:val="002D418E"/>
    <w:rsid w:val="002E0D32"/>
    <w:rsid w:val="002E42CF"/>
    <w:rsid w:val="002E6DD3"/>
    <w:rsid w:val="002F3189"/>
    <w:rsid w:val="002F4E4D"/>
    <w:rsid w:val="00302E72"/>
    <w:rsid w:val="003030A7"/>
    <w:rsid w:val="0030469A"/>
    <w:rsid w:val="00316A4D"/>
    <w:rsid w:val="003219DA"/>
    <w:rsid w:val="00322D01"/>
    <w:rsid w:val="0032381E"/>
    <w:rsid w:val="00331BA0"/>
    <w:rsid w:val="00332241"/>
    <w:rsid w:val="00335ECE"/>
    <w:rsid w:val="00336318"/>
    <w:rsid w:val="003417F0"/>
    <w:rsid w:val="003433CA"/>
    <w:rsid w:val="003442D9"/>
    <w:rsid w:val="00354A49"/>
    <w:rsid w:val="00360383"/>
    <w:rsid w:val="0036343A"/>
    <w:rsid w:val="00374013"/>
    <w:rsid w:val="0037779B"/>
    <w:rsid w:val="0038169A"/>
    <w:rsid w:val="003845C9"/>
    <w:rsid w:val="00392FCC"/>
    <w:rsid w:val="00395907"/>
    <w:rsid w:val="00395B75"/>
    <w:rsid w:val="003963D6"/>
    <w:rsid w:val="0039713B"/>
    <w:rsid w:val="003A006B"/>
    <w:rsid w:val="003A22C1"/>
    <w:rsid w:val="003A3DC0"/>
    <w:rsid w:val="003D18BC"/>
    <w:rsid w:val="003D5498"/>
    <w:rsid w:val="003D55BD"/>
    <w:rsid w:val="003D6A87"/>
    <w:rsid w:val="003E1A74"/>
    <w:rsid w:val="003E4D37"/>
    <w:rsid w:val="003F7C92"/>
    <w:rsid w:val="00400838"/>
    <w:rsid w:val="00402613"/>
    <w:rsid w:val="00405A9D"/>
    <w:rsid w:val="00407C7C"/>
    <w:rsid w:val="0042136C"/>
    <w:rsid w:val="00422549"/>
    <w:rsid w:val="004238C2"/>
    <w:rsid w:val="00431F43"/>
    <w:rsid w:val="00435A2D"/>
    <w:rsid w:val="00441091"/>
    <w:rsid w:val="00441351"/>
    <w:rsid w:val="00445371"/>
    <w:rsid w:val="00445852"/>
    <w:rsid w:val="004462B2"/>
    <w:rsid w:val="00446CA9"/>
    <w:rsid w:val="00451BA0"/>
    <w:rsid w:val="00454FDB"/>
    <w:rsid w:val="00455DE2"/>
    <w:rsid w:val="00463BD1"/>
    <w:rsid w:val="00465470"/>
    <w:rsid w:val="004706E6"/>
    <w:rsid w:val="00470D54"/>
    <w:rsid w:val="0047168D"/>
    <w:rsid w:val="00471E85"/>
    <w:rsid w:val="00485AD2"/>
    <w:rsid w:val="004A133B"/>
    <w:rsid w:val="004A19D4"/>
    <w:rsid w:val="004A1E1B"/>
    <w:rsid w:val="004A5593"/>
    <w:rsid w:val="004A6912"/>
    <w:rsid w:val="004B014B"/>
    <w:rsid w:val="004B0788"/>
    <w:rsid w:val="004B14F0"/>
    <w:rsid w:val="004B4590"/>
    <w:rsid w:val="004B6B5B"/>
    <w:rsid w:val="004C1695"/>
    <w:rsid w:val="004C768B"/>
    <w:rsid w:val="004D1129"/>
    <w:rsid w:val="004D49DD"/>
    <w:rsid w:val="004D5985"/>
    <w:rsid w:val="004D7D9B"/>
    <w:rsid w:val="004E58E5"/>
    <w:rsid w:val="004E7741"/>
    <w:rsid w:val="004F1659"/>
    <w:rsid w:val="004F420F"/>
    <w:rsid w:val="00500C95"/>
    <w:rsid w:val="00500CCC"/>
    <w:rsid w:val="005045EE"/>
    <w:rsid w:val="00507DE1"/>
    <w:rsid w:val="00513492"/>
    <w:rsid w:val="00513801"/>
    <w:rsid w:val="005145FA"/>
    <w:rsid w:val="005158CC"/>
    <w:rsid w:val="00516338"/>
    <w:rsid w:val="0052591C"/>
    <w:rsid w:val="00533F4F"/>
    <w:rsid w:val="00535590"/>
    <w:rsid w:val="005412EE"/>
    <w:rsid w:val="00542E32"/>
    <w:rsid w:val="00545EA6"/>
    <w:rsid w:val="00546E0B"/>
    <w:rsid w:val="005661F8"/>
    <w:rsid w:val="00571720"/>
    <w:rsid w:val="00571D23"/>
    <w:rsid w:val="005730F9"/>
    <w:rsid w:val="00575E6D"/>
    <w:rsid w:val="0057683B"/>
    <w:rsid w:val="0057736E"/>
    <w:rsid w:val="00577CBC"/>
    <w:rsid w:val="00581CDA"/>
    <w:rsid w:val="0058437F"/>
    <w:rsid w:val="005919AE"/>
    <w:rsid w:val="005A245D"/>
    <w:rsid w:val="005A33CE"/>
    <w:rsid w:val="005A5A09"/>
    <w:rsid w:val="005B175E"/>
    <w:rsid w:val="005B23CE"/>
    <w:rsid w:val="005B4E40"/>
    <w:rsid w:val="005B7CF3"/>
    <w:rsid w:val="005C1FB2"/>
    <w:rsid w:val="005C542C"/>
    <w:rsid w:val="005D539C"/>
    <w:rsid w:val="005D6DFD"/>
    <w:rsid w:val="005E357F"/>
    <w:rsid w:val="005F1D6F"/>
    <w:rsid w:val="005F2715"/>
    <w:rsid w:val="006020FA"/>
    <w:rsid w:val="00605D72"/>
    <w:rsid w:val="006066BE"/>
    <w:rsid w:val="00611203"/>
    <w:rsid w:val="006117BD"/>
    <w:rsid w:val="00617254"/>
    <w:rsid w:val="00617A2E"/>
    <w:rsid w:val="0062436C"/>
    <w:rsid w:val="00626EE7"/>
    <w:rsid w:val="00626F0B"/>
    <w:rsid w:val="006319C5"/>
    <w:rsid w:val="006354A2"/>
    <w:rsid w:val="00642B67"/>
    <w:rsid w:val="00652714"/>
    <w:rsid w:val="00660D35"/>
    <w:rsid w:val="00664633"/>
    <w:rsid w:val="0066556E"/>
    <w:rsid w:val="006746DD"/>
    <w:rsid w:val="00675516"/>
    <w:rsid w:val="006766AC"/>
    <w:rsid w:val="00677217"/>
    <w:rsid w:val="006817EB"/>
    <w:rsid w:val="00684998"/>
    <w:rsid w:val="006861CB"/>
    <w:rsid w:val="00690D2D"/>
    <w:rsid w:val="006B2FAD"/>
    <w:rsid w:val="006B6DDE"/>
    <w:rsid w:val="006C2C18"/>
    <w:rsid w:val="006D0A25"/>
    <w:rsid w:val="006D334A"/>
    <w:rsid w:val="006E2C62"/>
    <w:rsid w:val="006E5C79"/>
    <w:rsid w:val="006E6D0D"/>
    <w:rsid w:val="006F0213"/>
    <w:rsid w:val="00701D51"/>
    <w:rsid w:val="00705653"/>
    <w:rsid w:val="00711120"/>
    <w:rsid w:val="0071147A"/>
    <w:rsid w:val="00717385"/>
    <w:rsid w:val="00720EAA"/>
    <w:rsid w:val="007331C0"/>
    <w:rsid w:val="007337AF"/>
    <w:rsid w:val="00734544"/>
    <w:rsid w:val="007472B7"/>
    <w:rsid w:val="00752B2D"/>
    <w:rsid w:val="007738FB"/>
    <w:rsid w:val="007741C0"/>
    <w:rsid w:val="00780C2A"/>
    <w:rsid w:val="00790842"/>
    <w:rsid w:val="007A3EB7"/>
    <w:rsid w:val="007B1C3F"/>
    <w:rsid w:val="007B1E62"/>
    <w:rsid w:val="007B2A8B"/>
    <w:rsid w:val="007B4F67"/>
    <w:rsid w:val="007B6E57"/>
    <w:rsid w:val="007C0CDA"/>
    <w:rsid w:val="007C1A5B"/>
    <w:rsid w:val="007C646F"/>
    <w:rsid w:val="007C7977"/>
    <w:rsid w:val="007D0D18"/>
    <w:rsid w:val="007D5C08"/>
    <w:rsid w:val="007E0786"/>
    <w:rsid w:val="007E1988"/>
    <w:rsid w:val="007E1E42"/>
    <w:rsid w:val="007E2C07"/>
    <w:rsid w:val="007E2ECA"/>
    <w:rsid w:val="007E436C"/>
    <w:rsid w:val="007E5AA7"/>
    <w:rsid w:val="007F0B08"/>
    <w:rsid w:val="007F252A"/>
    <w:rsid w:val="00801BBB"/>
    <w:rsid w:val="00806392"/>
    <w:rsid w:val="00806C44"/>
    <w:rsid w:val="00810CA6"/>
    <w:rsid w:val="00811BEF"/>
    <w:rsid w:val="00814060"/>
    <w:rsid w:val="00830A01"/>
    <w:rsid w:val="008367E0"/>
    <w:rsid w:val="0083769E"/>
    <w:rsid w:val="008417B2"/>
    <w:rsid w:val="00842529"/>
    <w:rsid w:val="008542E5"/>
    <w:rsid w:val="00862777"/>
    <w:rsid w:val="00863B4B"/>
    <w:rsid w:val="00864B21"/>
    <w:rsid w:val="008657A5"/>
    <w:rsid w:val="0087360D"/>
    <w:rsid w:val="00873B68"/>
    <w:rsid w:val="00876246"/>
    <w:rsid w:val="00876CFB"/>
    <w:rsid w:val="00876D4D"/>
    <w:rsid w:val="008812E7"/>
    <w:rsid w:val="00883FDE"/>
    <w:rsid w:val="00886C4F"/>
    <w:rsid w:val="008878BD"/>
    <w:rsid w:val="00891C25"/>
    <w:rsid w:val="008A2F7F"/>
    <w:rsid w:val="008B030B"/>
    <w:rsid w:val="008B0709"/>
    <w:rsid w:val="008B4F51"/>
    <w:rsid w:val="008D3D0D"/>
    <w:rsid w:val="008D5AA7"/>
    <w:rsid w:val="008D7153"/>
    <w:rsid w:val="008E3BC0"/>
    <w:rsid w:val="008E42B6"/>
    <w:rsid w:val="008E7D84"/>
    <w:rsid w:val="008F41EA"/>
    <w:rsid w:val="008F696B"/>
    <w:rsid w:val="0090393B"/>
    <w:rsid w:val="009056E8"/>
    <w:rsid w:val="009124FE"/>
    <w:rsid w:val="00914A48"/>
    <w:rsid w:val="009238D8"/>
    <w:rsid w:val="00924EF8"/>
    <w:rsid w:val="009256F4"/>
    <w:rsid w:val="009305C1"/>
    <w:rsid w:val="009319A5"/>
    <w:rsid w:val="00942A59"/>
    <w:rsid w:val="00944262"/>
    <w:rsid w:val="0094691A"/>
    <w:rsid w:val="00953382"/>
    <w:rsid w:val="00954601"/>
    <w:rsid w:val="00955C3A"/>
    <w:rsid w:val="0096044F"/>
    <w:rsid w:val="00961C48"/>
    <w:rsid w:val="00963C8D"/>
    <w:rsid w:val="00967023"/>
    <w:rsid w:val="009727CA"/>
    <w:rsid w:val="009735A5"/>
    <w:rsid w:val="00984A17"/>
    <w:rsid w:val="00993014"/>
    <w:rsid w:val="009A1A09"/>
    <w:rsid w:val="009A251E"/>
    <w:rsid w:val="009A2C65"/>
    <w:rsid w:val="009A3753"/>
    <w:rsid w:val="009A6897"/>
    <w:rsid w:val="009B2AD4"/>
    <w:rsid w:val="009B5191"/>
    <w:rsid w:val="009B5A50"/>
    <w:rsid w:val="009B5E9B"/>
    <w:rsid w:val="009B7B28"/>
    <w:rsid w:val="009C0697"/>
    <w:rsid w:val="009C0830"/>
    <w:rsid w:val="009D005B"/>
    <w:rsid w:val="009D79CD"/>
    <w:rsid w:val="009F1197"/>
    <w:rsid w:val="009F7D9A"/>
    <w:rsid w:val="00A04F2B"/>
    <w:rsid w:val="00A053BF"/>
    <w:rsid w:val="00A06F7B"/>
    <w:rsid w:val="00A100F7"/>
    <w:rsid w:val="00A11F7F"/>
    <w:rsid w:val="00A11FB7"/>
    <w:rsid w:val="00A202D0"/>
    <w:rsid w:val="00A23E3E"/>
    <w:rsid w:val="00A410C7"/>
    <w:rsid w:val="00A41119"/>
    <w:rsid w:val="00A52DA4"/>
    <w:rsid w:val="00A55045"/>
    <w:rsid w:val="00A647E7"/>
    <w:rsid w:val="00A66324"/>
    <w:rsid w:val="00A673F1"/>
    <w:rsid w:val="00A7348D"/>
    <w:rsid w:val="00A869E4"/>
    <w:rsid w:val="00A87E97"/>
    <w:rsid w:val="00A90C00"/>
    <w:rsid w:val="00A91E6D"/>
    <w:rsid w:val="00AB1E66"/>
    <w:rsid w:val="00AB7639"/>
    <w:rsid w:val="00AC2DFC"/>
    <w:rsid w:val="00AC3723"/>
    <w:rsid w:val="00AC3B78"/>
    <w:rsid w:val="00AD075E"/>
    <w:rsid w:val="00AD4548"/>
    <w:rsid w:val="00AD5257"/>
    <w:rsid w:val="00AD6249"/>
    <w:rsid w:val="00AD64CA"/>
    <w:rsid w:val="00AD6E2E"/>
    <w:rsid w:val="00AD7716"/>
    <w:rsid w:val="00AE1098"/>
    <w:rsid w:val="00AE1ECC"/>
    <w:rsid w:val="00AE23B5"/>
    <w:rsid w:val="00AE6B23"/>
    <w:rsid w:val="00AE782C"/>
    <w:rsid w:val="00AF1A7B"/>
    <w:rsid w:val="00AF3E12"/>
    <w:rsid w:val="00AF75D3"/>
    <w:rsid w:val="00AF7A10"/>
    <w:rsid w:val="00B010B8"/>
    <w:rsid w:val="00B055EF"/>
    <w:rsid w:val="00B1239D"/>
    <w:rsid w:val="00B14BA8"/>
    <w:rsid w:val="00B16023"/>
    <w:rsid w:val="00B175B3"/>
    <w:rsid w:val="00B22D7D"/>
    <w:rsid w:val="00B22F9E"/>
    <w:rsid w:val="00B26C7E"/>
    <w:rsid w:val="00B3124E"/>
    <w:rsid w:val="00B364B0"/>
    <w:rsid w:val="00B40053"/>
    <w:rsid w:val="00B4521C"/>
    <w:rsid w:val="00B53E3D"/>
    <w:rsid w:val="00B62A0A"/>
    <w:rsid w:val="00B635AE"/>
    <w:rsid w:val="00B638AC"/>
    <w:rsid w:val="00B803FA"/>
    <w:rsid w:val="00B877C2"/>
    <w:rsid w:val="00B930DC"/>
    <w:rsid w:val="00B939D0"/>
    <w:rsid w:val="00B97C1C"/>
    <w:rsid w:val="00BA0C71"/>
    <w:rsid w:val="00BA37B7"/>
    <w:rsid w:val="00BA4818"/>
    <w:rsid w:val="00BC3866"/>
    <w:rsid w:val="00BC4CF1"/>
    <w:rsid w:val="00BC55A8"/>
    <w:rsid w:val="00BD2F08"/>
    <w:rsid w:val="00BD467E"/>
    <w:rsid w:val="00BE129E"/>
    <w:rsid w:val="00BE1FDF"/>
    <w:rsid w:val="00BE48E7"/>
    <w:rsid w:val="00BE580E"/>
    <w:rsid w:val="00BF1040"/>
    <w:rsid w:val="00BF2E7C"/>
    <w:rsid w:val="00BF44FC"/>
    <w:rsid w:val="00BF4F06"/>
    <w:rsid w:val="00C0602E"/>
    <w:rsid w:val="00C06AC3"/>
    <w:rsid w:val="00C13359"/>
    <w:rsid w:val="00C13BB8"/>
    <w:rsid w:val="00C147DD"/>
    <w:rsid w:val="00C14C5D"/>
    <w:rsid w:val="00C20141"/>
    <w:rsid w:val="00C35548"/>
    <w:rsid w:val="00C375B9"/>
    <w:rsid w:val="00C37B02"/>
    <w:rsid w:val="00C40068"/>
    <w:rsid w:val="00C46715"/>
    <w:rsid w:val="00C50ABB"/>
    <w:rsid w:val="00C526A3"/>
    <w:rsid w:val="00C54CBD"/>
    <w:rsid w:val="00C561DC"/>
    <w:rsid w:val="00C564AC"/>
    <w:rsid w:val="00C61A45"/>
    <w:rsid w:val="00C629F5"/>
    <w:rsid w:val="00C65623"/>
    <w:rsid w:val="00C73B30"/>
    <w:rsid w:val="00C762F7"/>
    <w:rsid w:val="00C803F8"/>
    <w:rsid w:val="00C939A9"/>
    <w:rsid w:val="00C96C30"/>
    <w:rsid w:val="00CA1BDD"/>
    <w:rsid w:val="00CA59DD"/>
    <w:rsid w:val="00CB4ACC"/>
    <w:rsid w:val="00CB542E"/>
    <w:rsid w:val="00CC0D21"/>
    <w:rsid w:val="00CC2D7D"/>
    <w:rsid w:val="00CD0297"/>
    <w:rsid w:val="00CD1318"/>
    <w:rsid w:val="00CD675F"/>
    <w:rsid w:val="00CE1B2D"/>
    <w:rsid w:val="00CE444F"/>
    <w:rsid w:val="00CE5195"/>
    <w:rsid w:val="00CF5647"/>
    <w:rsid w:val="00CF572A"/>
    <w:rsid w:val="00CF7DF8"/>
    <w:rsid w:val="00D01D64"/>
    <w:rsid w:val="00D02BB4"/>
    <w:rsid w:val="00D042D3"/>
    <w:rsid w:val="00D04E00"/>
    <w:rsid w:val="00D22F9D"/>
    <w:rsid w:val="00D23753"/>
    <w:rsid w:val="00D250F0"/>
    <w:rsid w:val="00D26D1B"/>
    <w:rsid w:val="00D26FB8"/>
    <w:rsid w:val="00D30DAD"/>
    <w:rsid w:val="00D31AD0"/>
    <w:rsid w:val="00D3317C"/>
    <w:rsid w:val="00D4171C"/>
    <w:rsid w:val="00D451FF"/>
    <w:rsid w:val="00D51739"/>
    <w:rsid w:val="00D53F14"/>
    <w:rsid w:val="00D55080"/>
    <w:rsid w:val="00D5674D"/>
    <w:rsid w:val="00D6272A"/>
    <w:rsid w:val="00D63284"/>
    <w:rsid w:val="00D66D34"/>
    <w:rsid w:val="00D73BE1"/>
    <w:rsid w:val="00D74564"/>
    <w:rsid w:val="00D76718"/>
    <w:rsid w:val="00D815F8"/>
    <w:rsid w:val="00D85739"/>
    <w:rsid w:val="00D908E7"/>
    <w:rsid w:val="00D965E5"/>
    <w:rsid w:val="00D97238"/>
    <w:rsid w:val="00DA111A"/>
    <w:rsid w:val="00DA20F5"/>
    <w:rsid w:val="00DA5AAF"/>
    <w:rsid w:val="00DA788D"/>
    <w:rsid w:val="00DB1A3F"/>
    <w:rsid w:val="00DB1B54"/>
    <w:rsid w:val="00DB2B6D"/>
    <w:rsid w:val="00DB3F34"/>
    <w:rsid w:val="00DC1DA6"/>
    <w:rsid w:val="00DC2D6D"/>
    <w:rsid w:val="00DC342C"/>
    <w:rsid w:val="00DC3EE5"/>
    <w:rsid w:val="00DC403E"/>
    <w:rsid w:val="00DC47BA"/>
    <w:rsid w:val="00DC710A"/>
    <w:rsid w:val="00DD1834"/>
    <w:rsid w:val="00DD65DC"/>
    <w:rsid w:val="00DE424B"/>
    <w:rsid w:val="00DE5F69"/>
    <w:rsid w:val="00DF2382"/>
    <w:rsid w:val="00DF25BB"/>
    <w:rsid w:val="00E04955"/>
    <w:rsid w:val="00E05405"/>
    <w:rsid w:val="00E07655"/>
    <w:rsid w:val="00E106AE"/>
    <w:rsid w:val="00E12C02"/>
    <w:rsid w:val="00E133E3"/>
    <w:rsid w:val="00E1441B"/>
    <w:rsid w:val="00E24D7A"/>
    <w:rsid w:val="00E30A67"/>
    <w:rsid w:val="00E32D45"/>
    <w:rsid w:val="00E336DB"/>
    <w:rsid w:val="00E351B5"/>
    <w:rsid w:val="00E421A8"/>
    <w:rsid w:val="00E4354A"/>
    <w:rsid w:val="00E4366A"/>
    <w:rsid w:val="00E46DED"/>
    <w:rsid w:val="00E53C11"/>
    <w:rsid w:val="00E54083"/>
    <w:rsid w:val="00E5667B"/>
    <w:rsid w:val="00E57A32"/>
    <w:rsid w:val="00E604A9"/>
    <w:rsid w:val="00E8462C"/>
    <w:rsid w:val="00E86F06"/>
    <w:rsid w:val="00E876E6"/>
    <w:rsid w:val="00E97261"/>
    <w:rsid w:val="00E97ACC"/>
    <w:rsid w:val="00EA0388"/>
    <w:rsid w:val="00EB00FC"/>
    <w:rsid w:val="00EB024E"/>
    <w:rsid w:val="00EB32E6"/>
    <w:rsid w:val="00EC55B8"/>
    <w:rsid w:val="00ED09D2"/>
    <w:rsid w:val="00ED2354"/>
    <w:rsid w:val="00ED4495"/>
    <w:rsid w:val="00EE25C6"/>
    <w:rsid w:val="00EF00A5"/>
    <w:rsid w:val="00EF1453"/>
    <w:rsid w:val="00EF191C"/>
    <w:rsid w:val="00EF47C3"/>
    <w:rsid w:val="00EF47EF"/>
    <w:rsid w:val="00EF7DC0"/>
    <w:rsid w:val="00F03E3C"/>
    <w:rsid w:val="00F06880"/>
    <w:rsid w:val="00F20ECC"/>
    <w:rsid w:val="00F22DA0"/>
    <w:rsid w:val="00F356D7"/>
    <w:rsid w:val="00F44301"/>
    <w:rsid w:val="00F45F5E"/>
    <w:rsid w:val="00F519A8"/>
    <w:rsid w:val="00F5699C"/>
    <w:rsid w:val="00F60398"/>
    <w:rsid w:val="00F60BA1"/>
    <w:rsid w:val="00F62E36"/>
    <w:rsid w:val="00F63386"/>
    <w:rsid w:val="00F65454"/>
    <w:rsid w:val="00F65837"/>
    <w:rsid w:val="00F725A5"/>
    <w:rsid w:val="00F8726A"/>
    <w:rsid w:val="00F874BF"/>
    <w:rsid w:val="00F92092"/>
    <w:rsid w:val="00F938B3"/>
    <w:rsid w:val="00F94D59"/>
    <w:rsid w:val="00FA1FFE"/>
    <w:rsid w:val="00FA3335"/>
    <w:rsid w:val="00FA72E1"/>
    <w:rsid w:val="00FB227C"/>
    <w:rsid w:val="00FB60D1"/>
    <w:rsid w:val="00FB61AA"/>
    <w:rsid w:val="00FC1EC7"/>
    <w:rsid w:val="00FC50B9"/>
    <w:rsid w:val="00FC5D6B"/>
    <w:rsid w:val="00FD2761"/>
    <w:rsid w:val="00FD61D7"/>
    <w:rsid w:val="00FD7E82"/>
    <w:rsid w:val="00FE18EC"/>
    <w:rsid w:val="00FE59C4"/>
    <w:rsid w:val="00FE71A5"/>
    <w:rsid w:val="00FF2830"/>
    <w:rsid w:val="3C867DD1"/>
    <w:rsid w:val="67EE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27E3D"/>
  <w15:chartTrackingRefBased/>
  <w15:docId w15:val="{3671DE77-CCC6-4CA0-9711-1A3F9A0A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6B"/>
    <w:pPr>
      <w:spacing w:after="120" w:line="276" w:lineRule="auto"/>
    </w:pPr>
    <w:rPr>
      <w:rFonts w:ascii="Arial" w:hAnsi="Arial" w:cs="Arial"/>
      <w:lang w:val="en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97"/>
    <w:pPr>
      <w:spacing w:before="240"/>
      <w:outlineLvl w:val="0"/>
    </w:pPr>
    <w:rPr>
      <w:bCs/>
      <w:color w:val="F15A2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13801"/>
    <w:pPr>
      <w:outlineLvl w:val="1"/>
    </w:pPr>
    <w:rPr>
      <w:bCs w:val="0"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6DD"/>
    <w:pPr>
      <w:keepNext/>
      <w:keepLines/>
      <w:spacing w:before="200"/>
      <w:outlineLvl w:val="2"/>
    </w:pPr>
    <w:rPr>
      <w:rFonts w:eastAsiaTheme="majorEastAsia"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97"/>
    <w:rPr>
      <w:rFonts w:ascii="Arial" w:hAnsi="Arial" w:cs="Arial"/>
      <w:bCs/>
      <w:color w:val="F15A2B"/>
      <w:sz w:val="40"/>
      <w:szCs w:val="40"/>
      <w:lang w:val="en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13801"/>
    <w:rPr>
      <w:rFonts w:ascii="Arial" w:hAnsi="Arial" w:cs="Arial"/>
      <w:color w:val="000000" w:themeColor="text1"/>
      <w:sz w:val="36"/>
      <w:szCs w:val="36"/>
      <w:lang w:val="en" w:eastAsia="en-AU"/>
    </w:rPr>
  </w:style>
  <w:style w:type="paragraph" w:styleId="Footer">
    <w:name w:val="footer"/>
    <w:basedOn w:val="Normal"/>
    <w:link w:val="FooterChar"/>
    <w:uiPriority w:val="99"/>
    <w:unhideWhenUsed/>
    <w:rsid w:val="0039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0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5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772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72B2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46DD"/>
    <w:rPr>
      <w:rFonts w:ascii="Arial" w:eastAsiaTheme="majorEastAsia" w:hAnsi="Arial" w:cs="Arial"/>
      <w:color w:val="000000" w:themeColor="text1"/>
      <w:sz w:val="28"/>
      <w:szCs w:val="28"/>
      <w:lang w:val="en" w:eastAsia="en-AU"/>
    </w:rPr>
  </w:style>
  <w:style w:type="character" w:styleId="Hyperlink">
    <w:name w:val="Hyperlink"/>
    <w:basedOn w:val="DefaultParagraphFont"/>
    <w:uiPriority w:val="99"/>
    <w:unhideWhenUsed/>
    <w:rsid w:val="00E540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0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2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4D"/>
    <w:rPr>
      <w:rFonts w:ascii="Arial" w:hAnsi="Arial" w:cs="Arial"/>
      <w:lang w:val="en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A87"/>
    <w:rPr>
      <w:rFonts w:ascii="Arial" w:hAnsi="Arial" w:cs="Arial"/>
      <w:b/>
      <w:bCs/>
      <w:sz w:val="20"/>
      <w:szCs w:val="20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96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e\Downloads\Planning%20Tool%201%20-%20Know%20Be%20D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796B-001E-44F8-BFC6-0BA24D02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Tool 1 - Know Be Do Template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Harris</dc:creator>
  <cp:keywords/>
  <dc:description/>
  <cp:lastModifiedBy>Shane Harris</cp:lastModifiedBy>
  <cp:revision>1</cp:revision>
  <cp:lastPrinted>2023-01-28T04:10:00Z</cp:lastPrinted>
  <dcterms:created xsi:type="dcterms:W3CDTF">2023-04-01T05:23:00Z</dcterms:created>
  <dcterms:modified xsi:type="dcterms:W3CDTF">2023-04-01T05:23:00Z</dcterms:modified>
</cp:coreProperties>
</file>